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FA49" w14:textId="77777777" w:rsidR="007E331F" w:rsidRPr="000B334A" w:rsidRDefault="007E331F" w:rsidP="000B334A">
      <w:pPr>
        <w:pStyle w:val="Nagwek2"/>
        <w:widowControl/>
        <w:spacing w:line="360" w:lineRule="auto"/>
        <w:jc w:val="left"/>
        <w:rPr>
          <w:sz w:val="16"/>
          <w:szCs w:val="16"/>
        </w:rPr>
      </w:pPr>
      <w:bookmarkStart w:id="0" w:name="_Hlk213058035"/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F31EAC" w:rsidRPr="005844F6" w14:paraId="0A93D0DF" w14:textId="77777777" w:rsidTr="000D087F">
        <w:tc>
          <w:tcPr>
            <w:tcW w:w="8646" w:type="dxa"/>
            <w:shd w:val="clear" w:color="auto" w:fill="F2F2F2"/>
          </w:tcPr>
          <w:p w14:paraId="60CE3C27" w14:textId="47BFF7A8" w:rsidR="00573F17" w:rsidRPr="00573F17" w:rsidRDefault="00F31EAC" w:rsidP="000B334A">
            <w:pPr>
              <w:pStyle w:val="Bezodstpw"/>
              <w:ind w:left="68" w:hanging="68"/>
              <w:jc w:val="center"/>
              <w:rPr>
                <w:b/>
                <w:sz w:val="28"/>
                <w:szCs w:val="28"/>
              </w:rPr>
            </w:pPr>
            <w:r w:rsidRPr="00573F17">
              <w:rPr>
                <w:b/>
                <w:sz w:val="28"/>
                <w:szCs w:val="28"/>
              </w:rPr>
              <w:t xml:space="preserve">FORMULARZ </w:t>
            </w:r>
          </w:p>
          <w:p w14:paraId="7D0D8427" w14:textId="2A8CD0B5" w:rsidR="00F31EAC" w:rsidRPr="005844F6" w:rsidRDefault="00573F17" w:rsidP="000B334A">
            <w:pPr>
              <w:pStyle w:val="Bezodstpw"/>
              <w:ind w:left="68" w:hanging="68"/>
              <w:jc w:val="center"/>
            </w:pPr>
            <w:r w:rsidRPr="00573F17">
              <w:rPr>
                <w:b/>
                <w:sz w:val="28"/>
                <w:szCs w:val="28"/>
              </w:rPr>
              <w:t>szacowania ceny</w:t>
            </w:r>
          </w:p>
        </w:tc>
      </w:tr>
    </w:tbl>
    <w:p w14:paraId="0E42D813" w14:textId="020B3897" w:rsidR="003B769C" w:rsidRDefault="00543581" w:rsidP="006A5AC6">
      <w:pPr>
        <w:spacing w:before="100" w:beforeAutospacing="1" w:after="100" w:afterAutospacing="1"/>
        <w:jc w:val="center"/>
        <w:rPr>
          <w:b/>
          <w:i/>
          <w:iCs/>
        </w:rPr>
      </w:pPr>
      <w:bookmarkStart w:id="1" w:name="_Hlk207699340"/>
      <w:r w:rsidRPr="004F7A73">
        <w:rPr>
          <w:b/>
          <w:i/>
          <w:iCs/>
        </w:rPr>
        <w:t>„</w:t>
      </w:r>
      <w:r w:rsidR="00163855">
        <w:rPr>
          <w:b/>
          <w:i/>
          <w:iCs/>
        </w:rPr>
        <w:t>Dokumentacja na m</w:t>
      </w:r>
      <w:r w:rsidR="00F34D6D" w:rsidRPr="00F34D6D">
        <w:rPr>
          <w:b/>
          <w:i/>
          <w:iCs/>
        </w:rPr>
        <w:t>odernizacj</w:t>
      </w:r>
      <w:r w:rsidR="00163855">
        <w:rPr>
          <w:b/>
          <w:i/>
          <w:iCs/>
        </w:rPr>
        <w:t>ę</w:t>
      </w:r>
      <w:r w:rsidR="00F34D6D" w:rsidRPr="00F34D6D">
        <w:rPr>
          <w:b/>
          <w:i/>
          <w:iCs/>
        </w:rPr>
        <w:t xml:space="preserve"> systemu dezynfekcji ścieków w chlorowni </w:t>
      </w:r>
      <w:r w:rsidR="00C93517">
        <w:rPr>
          <w:b/>
          <w:i/>
          <w:iCs/>
        </w:rPr>
        <w:t>przy ul. Żurawiej 14</w:t>
      </w:r>
      <w:r w:rsidR="00F34D6D">
        <w:rPr>
          <w:b/>
          <w:i/>
          <w:iCs/>
        </w:rPr>
        <w:t>,</w:t>
      </w:r>
      <w:r w:rsidR="00C93517">
        <w:rPr>
          <w:b/>
          <w:i/>
          <w:iCs/>
        </w:rPr>
        <w:t xml:space="preserve"> </w:t>
      </w:r>
      <w:r w:rsidRPr="004F7A73">
        <w:rPr>
          <w:b/>
          <w:i/>
          <w:iCs/>
        </w:rPr>
        <w:t>Uniwersyteckiego Szpitala Klinicznego w Białymstoku</w:t>
      </w:r>
      <w:bookmarkEnd w:id="1"/>
      <w:r w:rsidR="00C93517">
        <w:rPr>
          <w:b/>
          <w:i/>
          <w:iCs/>
        </w:rPr>
        <w:t>”</w:t>
      </w:r>
    </w:p>
    <w:p w14:paraId="070FAC44" w14:textId="77777777" w:rsidR="000D087F" w:rsidRPr="006A5AC6" w:rsidRDefault="000D087F" w:rsidP="006A5AC6">
      <w:pPr>
        <w:spacing w:before="100" w:beforeAutospacing="1" w:after="100" w:afterAutospacing="1"/>
        <w:jc w:val="center"/>
        <w:rPr>
          <w:b/>
          <w:i/>
          <w:iCs/>
        </w:rPr>
      </w:pPr>
    </w:p>
    <w:p w14:paraId="3567FD7C" w14:textId="6025029D" w:rsidR="004D5A42" w:rsidRDefault="00547CCE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>
        <w:rPr>
          <w:b/>
          <w:sz w:val="22"/>
        </w:rPr>
        <w:t>OFEROWANA CENA</w:t>
      </w:r>
      <w:r w:rsidR="004D5A42"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</w:t>
      </w:r>
      <w:r w:rsidR="004D5A42" w:rsidRPr="0097776D">
        <w:rPr>
          <w:sz w:val="22"/>
        </w:rPr>
        <w:t>:</w:t>
      </w:r>
    </w:p>
    <w:p w14:paraId="343FCE68" w14:textId="77777777" w:rsidR="00547CCE" w:rsidRDefault="00547CCE" w:rsidP="00547CCE">
      <w:pPr>
        <w:pStyle w:val="Akapitzlist"/>
        <w:spacing w:after="120" w:line="276" w:lineRule="auto"/>
        <w:ind w:left="284"/>
        <w:jc w:val="both"/>
        <w:rPr>
          <w:sz w:val="22"/>
        </w:rPr>
      </w:pPr>
    </w:p>
    <w:p w14:paraId="2F6AB206" w14:textId="77777777" w:rsidR="000D087F" w:rsidRPr="0097776D" w:rsidRDefault="000D087F" w:rsidP="000D087F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7"/>
      </w:tblGrid>
      <w:tr w:rsidR="000D087F" w:rsidRPr="007F3E87" w14:paraId="45ED484F" w14:textId="77777777" w:rsidTr="00547CCE">
        <w:trPr>
          <w:trHeight w:val="375"/>
        </w:trPr>
        <w:tc>
          <w:tcPr>
            <w:tcW w:w="8817" w:type="dxa"/>
            <w:shd w:val="clear" w:color="auto" w:fill="auto"/>
            <w:vAlign w:val="center"/>
          </w:tcPr>
          <w:p w14:paraId="2B3C5DF5" w14:textId="59FFC9A1" w:rsidR="000D087F" w:rsidRPr="007F3E87" w:rsidRDefault="000D087F" w:rsidP="004C726F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>szacunkowej</w:t>
            </w:r>
            <w:r w:rsidR="00F34D6D">
              <w:rPr>
                <w:b/>
                <w:sz w:val="22"/>
                <w:szCs w:val="22"/>
              </w:rPr>
              <w:t xml:space="preserve"> </w:t>
            </w:r>
            <w:r w:rsidRPr="007F3E87">
              <w:rPr>
                <w:b/>
                <w:sz w:val="22"/>
                <w:szCs w:val="22"/>
              </w:rPr>
              <w:t>oferty</w:t>
            </w:r>
          </w:p>
        </w:tc>
      </w:tr>
      <w:tr w:rsidR="000D087F" w:rsidRPr="007F3E87" w14:paraId="0E3BB3DA" w14:textId="77777777" w:rsidTr="004C726F">
        <w:tc>
          <w:tcPr>
            <w:tcW w:w="8817" w:type="dxa"/>
            <w:shd w:val="clear" w:color="auto" w:fill="auto"/>
          </w:tcPr>
          <w:p w14:paraId="1BB8A864" w14:textId="77777777" w:rsidR="00E22803" w:rsidRDefault="00E22803" w:rsidP="004C726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C4FC50D" w14:textId="0A0277C0" w:rsidR="000D087F" w:rsidRPr="007F3E87" w:rsidRDefault="000D087F" w:rsidP="004C726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netto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 ....................... zł (słownie: ....................................</w:t>
            </w:r>
            <w:r>
              <w:rPr>
                <w:sz w:val="22"/>
                <w:szCs w:val="22"/>
              </w:rPr>
              <w:t>..</w:t>
            </w:r>
            <w:r w:rsidRPr="007F3E87">
              <w:rPr>
                <w:sz w:val="22"/>
                <w:szCs w:val="22"/>
              </w:rPr>
              <w:t>....</w:t>
            </w:r>
            <w:r>
              <w:rPr>
                <w:sz w:val="22"/>
                <w:szCs w:val="22"/>
              </w:rPr>
              <w:t>..............................</w:t>
            </w:r>
            <w:r w:rsidRPr="007F3E87">
              <w:rPr>
                <w:sz w:val="22"/>
                <w:szCs w:val="22"/>
              </w:rPr>
              <w:t>......................... zł)</w:t>
            </w:r>
          </w:p>
          <w:p w14:paraId="4B476D5F" w14:textId="77777777" w:rsidR="000D087F" w:rsidRPr="007F3E87" w:rsidRDefault="000D087F" w:rsidP="004C726F">
            <w:pPr>
              <w:spacing w:after="60"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brutto ……….......... zł (słownie: ....................</w:t>
            </w:r>
            <w:r>
              <w:rPr>
                <w:sz w:val="22"/>
                <w:szCs w:val="22"/>
              </w:rPr>
              <w:t>..</w:t>
            </w:r>
            <w:r w:rsidRPr="007F3E8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</w:t>
            </w:r>
            <w:r>
              <w:rPr>
                <w:sz w:val="22"/>
                <w:szCs w:val="22"/>
              </w:rPr>
              <w:t>....................................................</w:t>
            </w:r>
            <w:r w:rsidRPr="007F3E87">
              <w:rPr>
                <w:sz w:val="22"/>
                <w:szCs w:val="22"/>
              </w:rPr>
              <w:t>....... zł)</w:t>
            </w:r>
          </w:p>
        </w:tc>
      </w:tr>
    </w:tbl>
    <w:p w14:paraId="71745ACE" w14:textId="77777777" w:rsidR="006D09E0" w:rsidRPr="0097776D" w:rsidRDefault="006D09E0" w:rsidP="000D087F">
      <w:pPr>
        <w:pStyle w:val="Akapitzlist"/>
        <w:ind w:left="284"/>
        <w:jc w:val="both"/>
        <w:rPr>
          <w:sz w:val="10"/>
          <w:szCs w:val="12"/>
        </w:rPr>
      </w:pPr>
    </w:p>
    <w:p w14:paraId="1CB7C472" w14:textId="77777777" w:rsidR="000D087F" w:rsidRDefault="000D087F" w:rsidP="00DB7E40">
      <w:pPr>
        <w:pStyle w:val="Akapitzlist"/>
        <w:spacing w:before="240" w:line="276" w:lineRule="auto"/>
        <w:ind w:left="284"/>
        <w:jc w:val="both"/>
        <w:rPr>
          <w:sz w:val="22"/>
        </w:rPr>
      </w:pPr>
    </w:p>
    <w:p w14:paraId="4C85BEAD" w14:textId="6524F814" w:rsidR="00573F17" w:rsidRPr="00573F17" w:rsidRDefault="00550E4D" w:rsidP="00DB7E40">
      <w:pPr>
        <w:pStyle w:val="Akapitzlist"/>
        <w:spacing w:before="240" w:line="276" w:lineRule="auto"/>
        <w:ind w:left="284"/>
        <w:jc w:val="both"/>
        <w:rPr>
          <w:sz w:val="22"/>
        </w:rPr>
      </w:pPr>
      <w:r>
        <w:rPr>
          <w:sz w:val="22"/>
        </w:rPr>
        <w:t xml:space="preserve">Termin wykonania zamówienia - </w:t>
      </w:r>
      <w:r w:rsidR="00547CCE">
        <w:rPr>
          <w:b/>
          <w:bCs/>
          <w:sz w:val="22"/>
        </w:rPr>
        <w:t>3</w:t>
      </w:r>
      <w:r w:rsidR="00573F17" w:rsidRPr="00550E4D">
        <w:rPr>
          <w:b/>
          <w:bCs/>
          <w:sz w:val="22"/>
        </w:rPr>
        <w:t xml:space="preserve"> </w:t>
      </w:r>
      <w:r w:rsidR="000D087F">
        <w:rPr>
          <w:b/>
          <w:bCs/>
          <w:sz w:val="22"/>
        </w:rPr>
        <w:t>tygodnie</w:t>
      </w:r>
      <w:r>
        <w:rPr>
          <w:sz w:val="22"/>
        </w:rPr>
        <w:t xml:space="preserve"> od dnia podpisania umowy</w:t>
      </w:r>
      <w:r w:rsidR="00573F17">
        <w:rPr>
          <w:sz w:val="22"/>
        </w:rPr>
        <w:t>.</w:t>
      </w:r>
    </w:p>
    <w:p w14:paraId="0E7C2F17" w14:textId="77777777" w:rsidR="00943AEA" w:rsidRPr="00AF4AC3" w:rsidRDefault="00943AEA" w:rsidP="00943AEA">
      <w:pPr>
        <w:pStyle w:val="Akapitzlist"/>
        <w:spacing w:after="120" w:line="276" w:lineRule="auto"/>
        <w:ind w:left="284"/>
        <w:jc w:val="both"/>
        <w:rPr>
          <w:bCs/>
          <w:sz w:val="16"/>
          <w:szCs w:val="16"/>
        </w:rPr>
      </w:pPr>
    </w:p>
    <w:p w14:paraId="77039ACB" w14:textId="534FD539" w:rsidR="007D475B" w:rsidRDefault="007D475B" w:rsidP="007D475B">
      <w:pPr>
        <w:pStyle w:val="Akapitzlist"/>
        <w:spacing w:before="240" w:after="120" w:line="360" w:lineRule="auto"/>
        <w:ind w:left="284"/>
        <w:jc w:val="both"/>
        <w:rPr>
          <w:sz w:val="12"/>
          <w:szCs w:val="12"/>
        </w:rPr>
      </w:pPr>
    </w:p>
    <w:p w14:paraId="38B3DFD9" w14:textId="679F5023" w:rsidR="000D087F" w:rsidRDefault="000D087F" w:rsidP="007D475B">
      <w:pPr>
        <w:pStyle w:val="Akapitzlist"/>
        <w:spacing w:before="240" w:after="120" w:line="360" w:lineRule="auto"/>
        <w:ind w:left="284"/>
        <w:jc w:val="both"/>
        <w:rPr>
          <w:sz w:val="12"/>
          <w:szCs w:val="12"/>
        </w:rPr>
      </w:pPr>
    </w:p>
    <w:p w14:paraId="65D2336B" w14:textId="77777777" w:rsidR="000D087F" w:rsidRDefault="000D087F" w:rsidP="007D475B">
      <w:pPr>
        <w:pStyle w:val="Akapitzlist"/>
        <w:spacing w:before="240" w:after="120" w:line="360" w:lineRule="auto"/>
        <w:ind w:left="284"/>
        <w:jc w:val="both"/>
        <w:rPr>
          <w:sz w:val="12"/>
          <w:szCs w:val="12"/>
        </w:rPr>
      </w:pPr>
    </w:p>
    <w:p w14:paraId="4B49E214" w14:textId="77777777" w:rsidR="000D087F" w:rsidRPr="007D475B" w:rsidRDefault="000D087F" w:rsidP="007D475B">
      <w:pPr>
        <w:pStyle w:val="Akapitzlist"/>
        <w:spacing w:before="240" w:after="120" w:line="360" w:lineRule="auto"/>
        <w:ind w:left="284"/>
        <w:jc w:val="both"/>
        <w:rPr>
          <w:sz w:val="12"/>
          <w:szCs w:val="12"/>
        </w:rPr>
      </w:pPr>
    </w:p>
    <w:p w14:paraId="605664EA" w14:textId="0EDE4C4B" w:rsidR="00525EFF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</w:t>
      </w:r>
      <w:r w:rsidR="00E22803">
        <w:rPr>
          <w:sz w:val="22"/>
          <w:szCs w:val="22"/>
        </w:rPr>
        <w:t>szacowania</w:t>
      </w:r>
      <w:r w:rsidRPr="0097776D">
        <w:rPr>
          <w:sz w:val="22"/>
          <w:szCs w:val="22"/>
        </w:rPr>
        <w:t xml:space="preserve"> należy kierować do:</w:t>
      </w:r>
    </w:p>
    <w:p w14:paraId="01218AED" w14:textId="77777777" w:rsidR="00547CCE" w:rsidRPr="0097776D" w:rsidRDefault="00547CCE" w:rsidP="00547CCE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69"/>
      </w:tblGrid>
      <w:tr w:rsidR="00AE2ACB" w:rsidRPr="00AE2ACB" w14:paraId="37450C5B" w14:textId="77777777" w:rsidTr="00DC336F">
        <w:tc>
          <w:tcPr>
            <w:tcW w:w="2551" w:type="dxa"/>
            <w:shd w:val="clear" w:color="auto" w:fill="auto"/>
            <w:vAlign w:val="center"/>
          </w:tcPr>
          <w:p w14:paraId="6D6A58EB" w14:textId="0B25E49C" w:rsidR="00AE2ACB" w:rsidRPr="00AE2ACB" w:rsidRDefault="000D087F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bookmarkStart w:id="2" w:name="_Hlk223430266"/>
            <w:r w:rsidRPr="000D087F">
              <w:rPr>
                <w:rFonts w:eastAsia="Calibri"/>
                <w:sz w:val="22"/>
                <w:szCs w:val="22"/>
              </w:rPr>
              <w:t>Nazwa Firmy</w:t>
            </w:r>
          </w:p>
        </w:tc>
        <w:tc>
          <w:tcPr>
            <w:tcW w:w="6269" w:type="dxa"/>
            <w:shd w:val="clear" w:color="auto" w:fill="auto"/>
          </w:tcPr>
          <w:p w14:paraId="4AD2E0A3" w14:textId="77777777" w:rsid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  <w:p w14:paraId="23E22F80" w14:textId="373D6EDD" w:rsidR="00547CCE" w:rsidRPr="00AE2ACB" w:rsidRDefault="00547CCE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0D087F" w:rsidRPr="00AE2ACB" w14:paraId="5308C318" w14:textId="77777777" w:rsidTr="00DC336F">
        <w:tc>
          <w:tcPr>
            <w:tcW w:w="2551" w:type="dxa"/>
            <w:shd w:val="clear" w:color="auto" w:fill="auto"/>
            <w:vAlign w:val="center"/>
          </w:tcPr>
          <w:p w14:paraId="38828501" w14:textId="5487F2E3" w:rsidR="000D087F" w:rsidRPr="00AE2ACB" w:rsidRDefault="000D087F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14:paraId="023554F4" w14:textId="77777777" w:rsidR="000D087F" w:rsidRPr="00AE2ACB" w:rsidRDefault="000D087F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70F913D1" w14:textId="77777777" w:rsidTr="00DC336F">
        <w:tc>
          <w:tcPr>
            <w:tcW w:w="2551" w:type="dxa"/>
            <w:shd w:val="clear" w:color="auto" w:fill="auto"/>
            <w:vAlign w:val="center"/>
          </w:tcPr>
          <w:p w14:paraId="6EF7C424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14:paraId="739F0987" w14:textId="77777777" w:rsid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  <w:p w14:paraId="322C850D" w14:textId="5F7DAE92" w:rsidR="00547CCE" w:rsidRPr="00AE2ACB" w:rsidRDefault="00547CCE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1B12950E" w14:textId="77777777" w:rsidTr="00DC336F">
        <w:tc>
          <w:tcPr>
            <w:tcW w:w="2551" w:type="dxa"/>
            <w:shd w:val="clear" w:color="auto" w:fill="auto"/>
            <w:vAlign w:val="center"/>
          </w:tcPr>
          <w:p w14:paraId="1E7A3FCD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269" w:type="dxa"/>
            <w:shd w:val="clear" w:color="auto" w:fill="auto"/>
          </w:tcPr>
          <w:p w14:paraId="52EE4D2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3772573B" w14:textId="77777777" w:rsidTr="00DC336F">
        <w:tc>
          <w:tcPr>
            <w:tcW w:w="2551" w:type="dxa"/>
            <w:shd w:val="clear" w:color="auto" w:fill="auto"/>
            <w:vAlign w:val="center"/>
          </w:tcPr>
          <w:p w14:paraId="32ED034B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269" w:type="dxa"/>
            <w:shd w:val="clear" w:color="auto" w:fill="auto"/>
          </w:tcPr>
          <w:p w14:paraId="49A4197B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bookmarkEnd w:id="2"/>
    </w:tbl>
    <w:p w14:paraId="3F4CE81A" w14:textId="77777777" w:rsidR="00AF4AC3" w:rsidRPr="006A5AC6" w:rsidRDefault="00AF4AC3" w:rsidP="006A5AC6">
      <w:pPr>
        <w:spacing w:before="240" w:line="276" w:lineRule="auto"/>
        <w:jc w:val="both"/>
        <w:rPr>
          <w:b/>
          <w:sz w:val="22"/>
          <w:szCs w:val="22"/>
        </w:rPr>
      </w:pPr>
    </w:p>
    <w:p w14:paraId="2004E13D" w14:textId="7DFA29E9" w:rsidR="00573F17" w:rsidRDefault="00BC4F99" w:rsidP="001C7D84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  <w:r>
        <w:rPr>
          <w:sz w:val="22"/>
          <w:szCs w:val="22"/>
        </w:rPr>
        <w:t xml:space="preserve">Miejscowość, </w:t>
      </w:r>
      <w:r w:rsidR="00E22803">
        <w:rPr>
          <w:sz w:val="22"/>
          <w:szCs w:val="22"/>
          <w:vertAlign w:val="subscript"/>
        </w:rPr>
        <w:t>……………………………..………………………</w:t>
      </w:r>
      <w:r w:rsidR="0097776D" w:rsidRPr="0097776D">
        <w:rPr>
          <w:sz w:val="22"/>
          <w:szCs w:val="22"/>
        </w:rPr>
        <w:t xml:space="preserve">dnia </w:t>
      </w:r>
      <w:r w:rsidR="00E22803">
        <w:rPr>
          <w:sz w:val="22"/>
          <w:szCs w:val="22"/>
          <w:vertAlign w:val="subscript"/>
        </w:rPr>
        <w:t>…………………………………..</w:t>
      </w:r>
    </w:p>
    <w:p w14:paraId="4FEFF5F5" w14:textId="1552E905" w:rsidR="006A5AC6" w:rsidRDefault="0097776D" w:rsidP="006A5AC6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ab/>
      </w:r>
    </w:p>
    <w:p w14:paraId="0203E3D0" w14:textId="77777777" w:rsidR="006A5AC6" w:rsidRDefault="006A5AC6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</w:p>
    <w:p w14:paraId="7DC9FD5B" w14:textId="720C3A98" w:rsidR="0097776D" w:rsidRPr="00E22803" w:rsidRDefault="00550E4D" w:rsidP="006A5AC6">
      <w:pPr>
        <w:tabs>
          <w:tab w:val="center" w:pos="7655"/>
        </w:tabs>
        <w:spacing w:before="120" w:line="320" w:lineRule="atLeast"/>
        <w:ind w:left="5103"/>
        <w:jc w:val="center"/>
        <w:rPr>
          <w:iCs/>
          <w:sz w:val="22"/>
          <w:szCs w:val="22"/>
          <w:vertAlign w:val="subscript"/>
        </w:rPr>
      </w:pPr>
      <w:r w:rsidRPr="00E22803">
        <w:rPr>
          <w:iCs/>
          <w:sz w:val="22"/>
          <w:szCs w:val="22"/>
          <w:vertAlign w:val="subscript"/>
        </w:rPr>
        <w:t>……………………………………………………………</w:t>
      </w:r>
    </w:p>
    <w:p w14:paraId="47B7D32D" w14:textId="5A30D081" w:rsidR="008232F1" w:rsidRPr="000D087F" w:rsidRDefault="0097776D" w:rsidP="00550E4D">
      <w:pPr>
        <w:tabs>
          <w:tab w:val="center" w:pos="7655"/>
        </w:tabs>
        <w:spacing w:line="320" w:lineRule="atLeast"/>
        <w:ind w:left="5245"/>
        <w:jc w:val="center"/>
        <w:rPr>
          <w:i/>
          <w:sz w:val="12"/>
          <w:szCs w:val="12"/>
        </w:rPr>
      </w:pPr>
      <w:r w:rsidRPr="007D475B">
        <w:rPr>
          <w:i/>
          <w:sz w:val="18"/>
          <w:szCs w:val="18"/>
        </w:rPr>
        <w:t>(</w:t>
      </w:r>
      <w:r w:rsidRPr="000D087F">
        <w:rPr>
          <w:i/>
          <w:sz w:val="12"/>
          <w:szCs w:val="12"/>
        </w:rPr>
        <w:t>podpis osoby uprawnionej do składania oświadczeń</w:t>
      </w:r>
      <w:r w:rsidR="007D475B" w:rsidRPr="000D087F">
        <w:rPr>
          <w:i/>
          <w:sz w:val="12"/>
          <w:szCs w:val="12"/>
        </w:rPr>
        <w:t xml:space="preserve"> </w:t>
      </w:r>
      <w:r w:rsidRPr="000D087F">
        <w:rPr>
          <w:i/>
          <w:sz w:val="12"/>
          <w:szCs w:val="12"/>
        </w:rPr>
        <w:t xml:space="preserve"> woli w imieniu Wykon</w:t>
      </w:r>
      <w:r w:rsidR="006A5AC6" w:rsidRPr="000D087F">
        <w:rPr>
          <w:i/>
          <w:sz w:val="12"/>
          <w:szCs w:val="12"/>
        </w:rPr>
        <w:t>awcy</w:t>
      </w:r>
      <w:bookmarkEnd w:id="0"/>
      <w:r w:rsidR="00550E4D" w:rsidRPr="000D087F">
        <w:rPr>
          <w:i/>
          <w:sz w:val="12"/>
          <w:szCs w:val="12"/>
        </w:rPr>
        <w:t>)</w:t>
      </w:r>
    </w:p>
    <w:sectPr w:rsidR="008232F1" w:rsidRPr="000D087F" w:rsidSect="008232F1">
      <w:pgSz w:w="11906" w:h="16838"/>
      <w:pgMar w:top="851" w:right="851" w:bottom="851" w:left="851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968D" w14:textId="77777777" w:rsidR="0057570F" w:rsidRDefault="0057570F" w:rsidP="00FF57EE">
      <w:r>
        <w:separator/>
      </w:r>
    </w:p>
  </w:endnote>
  <w:endnote w:type="continuationSeparator" w:id="0">
    <w:p w14:paraId="2B222750" w14:textId="77777777" w:rsidR="0057570F" w:rsidRDefault="0057570F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3D50" w14:textId="77777777" w:rsidR="0057570F" w:rsidRDefault="0057570F" w:rsidP="00FF57EE">
      <w:r>
        <w:separator/>
      </w:r>
    </w:p>
  </w:footnote>
  <w:footnote w:type="continuationSeparator" w:id="0">
    <w:p w14:paraId="32F1425F" w14:textId="77777777" w:rsidR="0057570F" w:rsidRDefault="0057570F" w:rsidP="00FF5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6573E"/>
    <w:multiLevelType w:val="hybridMultilevel"/>
    <w:tmpl w:val="2440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7ADCC780"/>
    <w:lvl w:ilvl="0" w:tplc="F0720388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886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0F"/>
    <w:rsid w:val="000B334A"/>
    <w:rsid w:val="000C1FE1"/>
    <w:rsid w:val="000C2B32"/>
    <w:rsid w:val="000C4C55"/>
    <w:rsid w:val="000D087F"/>
    <w:rsid w:val="000E6FA0"/>
    <w:rsid w:val="000F0A54"/>
    <w:rsid w:val="001063D3"/>
    <w:rsid w:val="00147A05"/>
    <w:rsid w:val="00163855"/>
    <w:rsid w:val="001C66DA"/>
    <w:rsid w:val="001C7D84"/>
    <w:rsid w:val="002214DB"/>
    <w:rsid w:val="00267D1F"/>
    <w:rsid w:val="00296173"/>
    <w:rsid w:val="002E612D"/>
    <w:rsid w:val="002E6B4B"/>
    <w:rsid w:val="003B769C"/>
    <w:rsid w:val="003C2CA0"/>
    <w:rsid w:val="004A6268"/>
    <w:rsid w:val="004B7AEB"/>
    <w:rsid w:val="004D3021"/>
    <w:rsid w:val="004D5A42"/>
    <w:rsid w:val="00525EFF"/>
    <w:rsid w:val="00543581"/>
    <w:rsid w:val="00547CCE"/>
    <w:rsid w:val="00550E4D"/>
    <w:rsid w:val="005564F9"/>
    <w:rsid w:val="00573F17"/>
    <w:rsid w:val="0057553C"/>
    <w:rsid w:val="0057570F"/>
    <w:rsid w:val="005844F6"/>
    <w:rsid w:val="00596CD6"/>
    <w:rsid w:val="005F3279"/>
    <w:rsid w:val="005F6F5F"/>
    <w:rsid w:val="00627255"/>
    <w:rsid w:val="006A5AC6"/>
    <w:rsid w:val="006B63D6"/>
    <w:rsid w:val="006C641D"/>
    <w:rsid w:val="006D09E0"/>
    <w:rsid w:val="00754D65"/>
    <w:rsid w:val="007D475B"/>
    <w:rsid w:val="007D4EE7"/>
    <w:rsid w:val="007E331F"/>
    <w:rsid w:val="007F3E87"/>
    <w:rsid w:val="008232F1"/>
    <w:rsid w:val="008A607D"/>
    <w:rsid w:val="008E27C1"/>
    <w:rsid w:val="0092790F"/>
    <w:rsid w:val="009312B4"/>
    <w:rsid w:val="00943AEA"/>
    <w:rsid w:val="00962165"/>
    <w:rsid w:val="00973917"/>
    <w:rsid w:val="0097776D"/>
    <w:rsid w:val="00983D1D"/>
    <w:rsid w:val="009D75A8"/>
    <w:rsid w:val="009F6924"/>
    <w:rsid w:val="00A23973"/>
    <w:rsid w:val="00A50E18"/>
    <w:rsid w:val="00A51486"/>
    <w:rsid w:val="00A90F45"/>
    <w:rsid w:val="00A9130D"/>
    <w:rsid w:val="00AA39D6"/>
    <w:rsid w:val="00AB6695"/>
    <w:rsid w:val="00AD69AF"/>
    <w:rsid w:val="00AE2ACB"/>
    <w:rsid w:val="00AE7F27"/>
    <w:rsid w:val="00AF4AC3"/>
    <w:rsid w:val="00B05500"/>
    <w:rsid w:val="00B27C63"/>
    <w:rsid w:val="00B47637"/>
    <w:rsid w:val="00B5557A"/>
    <w:rsid w:val="00B633AF"/>
    <w:rsid w:val="00B8050C"/>
    <w:rsid w:val="00B9086B"/>
    <w:rsid w:val="00BC4F99"/>
    <w:rsid w:val="00BD3104"/>
    <w:rsid w:val="00C12E73"/>
    <w:rsid w:val="00C171FF"/>
    <w:rsid w:val="00C22F7D"/>
    <w:rsid w:val="00C749A9"/>
    <w:rsid w:val="00C84804"/>
    <w:rsid w:val="00C93517"/>
    <w:rsid w:val="00CA79C2"/>
    <w:rsid w:val="00CE3AE6"/>
    <w:rsid w:val="00D554C7"/>
    <w:rsid w:val="00D5631A"/>
    <w:rsid w:val="00DA7230"/>
    <w:rsid w:val="00DB7E40"/>
    <w:rsid w:val="00DC336F"/>
    <w:rsid w:val="00E1735C"/>
    <w:rsid w:val="00E22803"/>
    <w:rsid w:val="00E930C8"/>
    <w:rsid w:val="00EA2EBB"/>
    <w:rsid w:val="00ED50AA"/>
    <w:rsid w:val="00ED7B59"/>
    <w:rsid w:val="00F134D5"/>
    <w:rsid w:val="00F14B56"/>
    <w:rsid w:val="00F31EAC"/>
    <w:rsid w:val="00F34D6D"/>
    <w:rsid w:val="00F86EFB"/>
    <w:rsid w:val="00F96F4B"/>
    <w:rsid w:val="00FA5D60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1E7A258"/>
  <w15:chartTrackingRefBased/>
  <w15:docId w15:val="{51F0D239-A38C-49A3-A315-53B14AC5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7B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59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0C1FE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0C1FE1"/>
  </w:style>
  <w:style w:type="paragraph" w:styleId="Bezodstpw">
    <w:name w:val="No Spacing"/>
    <w:uiPriority w:val="1"/>
    <w:qFormat/>
    <w:rsid w:val="00573F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ARAC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25257-FDF1-4F86-AEE4-F62EEF81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29</TotalTime>
  <Pages>1</Pages>
  <Words>130</Words>
  <Characters>780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2022-09-13T10:52:00Z</cp:lastPrinted>
  <dcterms:created xsi:type="dcterms:W3CDTF">2026-03-03T09:55:00Z</dcterms:created>
  <dcterms:modified xsi:type="dcterms:W3CDTF">2026-03-04T12:14:00Z</dcterms:modified>
</cp:coreProperties>
</file>