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FA49" w14:textId="77777777" w:rsidR="007E331F" w:rsidRPr="000B334A" w:rsidRDefault="007E331F" w:rsidP="000B334A">
      <w:pPr>
        <w:pStyle w:val="Nagwek2"/>
        <w:widowControl/>
        <w:spacing w:line="360" w:lineRule="auto"/>
        <w:jc w:val="left"/>
        <w:rPr>
          <w:sz w:val="16"/>
          <w:szCs w:val="16"/>
        </w:rPr>
      </w:pPr>
      <w:bookmarkStart w:id="0" w:name="_Hlk213058035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14:paraId="0A93D0DF" w14:textId="77777777" w:rsidTr="000B334A">
        <w:tc>
          <w:tcPr>
            <w:tcW w:w="9104" w:type="dxa"/>
            <w:shd w:val="clear" w:color="auto" w:fill="F2F2F2"/>
          </w:tcPr>
          <w:p w14:paraId="60CE3C27" w14:textId="03B5C209" w:rsidR="00573F17" w:rsidRPr="00573F17" w:rsidRDefault="00F31EAC" w:rsidP="000B334A">
            <w:pPr>
              <w:pStyle w:val="Bezodstpw"/>
              <w:ind w:left="68" w:hanging="68"/>
              <w:jc w:val="center"/>
              <w:rPr>
                <w:b/>
                <w:sz w:val="28"/>
                <w:szCs w:val="28"/>
              </w:rPr>
            </w:pPr>
            <w:r w:rsidRPr="00573F17">
              <w:rPr>
                <w:b/>
                <w:sz w:val="28"/>
                <w:szCs w:val="28"/>
              </w:rPr>
              <w:t xml:space="preserve">FORMULARZ </w:t>
            </w:r>
            <w:r w:rsidR="00543581" w:rsidRPr="00573F17">
              <w:rPr>
                <w:b/>
                <w:sz w:val="28"/>
                <w:szCs w:val="28"/>
              </w:rPr>
              <w:t>CENOWY</w:t>
            </w:r>
          </w:p>
          <w:p w14:paraId="7D0D8427" w14:textId="2DB3ABB0" w:rsidR="00F31EAC" w:rsidRPr="005844F6" w:rsidRDefault="00573F17" w:rsidP="000B334A">
            <w:pPr>
              <w:pStyle w:val="Bezodstpw"/>
              <w:ind w:left="68" w:hanging="68"/>
              <w:jc w:val="center"/>
            </w:pPr>
            <w:r w:rsidRPr="00573F17">
              <w:rPr>
                <w:b/>
                <w:sz w:val="28"/>
                <w:szCs w:val="28"/>
              </w:rPr>
              <w:t>z szacowania ceny</w:t>
            </w:r>
          </w:p>
        </w:tc>
      </w:tr>
    </w:tbl>
    <w:p w14:paraId="4482326C" w14:textId="77777777" w:rsidR="001A36BB" w:rsidRDefault="001A36BB" w:rsidP="001A36BB">
      <w:pPr>
        <w:spacing w:before="100" w:beforeAutospacing="1"/>
        <w:jc w:val="center"/>
        <w:rPr>
          <w:b/>
          <w:i/>
          <w:iCs/>
        </w:rPr>
      </w:pPr>
      <w:bookmarkStart w:id="1" w:name="_Hlk207699340"/>
    </w:p>
    <w:p w14:paraId="387C03BF" w14:textId="1D477DD3" w:rsidR="001A36BB" w:rsidRDefault="00543581" w:rsidP="001A36BB">
      <w:pPr>
        <w:spacing w:before="100" w:beforeAutospacing="1"/>
        <w:jc w:val="center"/>
        <w:rPr>
          <w:b/>
          <w:i/>
          <w:iCs/>
        </w:rPr>
      </w:pPr>
      <w:r w:rsidRPr="004F7A73">
        <w:rPr>
          <w:b/>
          <w:i/>
          <w:iCs/>
        </w:rPr>
        <w:t>„</w:t>
      </w:r>
      <w:r w:rsidR="001A36BB">
        <w:rPr>
          <w:b/>
          <w:i/>
          <w:iCs/>
        </w:rPr>
        <w:t>Strefa pacjenta - wyposażenie”</w:t>
      </w:r>
    </w:p>
    <w:p w14:paraId="0E42D813" w14:textId="010E7427" w:rsidR="003B769C" w:rsidRPr="001A36BB" w:rsidRDefault="001A36BB" w:rsidP="001A36BB">
      <w:pPr>
        <w:spacing w:after="100" w:afterAutospacing="1"/>
        <w:jc w:val="center"/>
        <w:rPr>
          <w:bCs/>
          <w:i/>
          <w:iCs/>
        </w:rPr>
      </w:pPr>
      <w:r w:rsidRPr="001A36BB">
        <w:rPr>
          <w:bCs/>
          <w:i/>
          <w:iCs/>
        </w:rPr>
        <w:t>Uniwersyteckiego</w:t>
      </w:r>
      <w:r w:rsidR="00543581" w:rsidRPr="001A36BB">
        <w:rPr>
          <w:bCs/>
          <w:i/>
          <w:iCs/>
        </w:rPr>
        <w:t xml:space="preserve"> Szpitala Klinicznego w Białymstoku </w:t>
      </w:r>
      <w:r w:rsidRPr="001A36BB">
        <w:rPr>
          <w:bCs/>
          <w:i/>
          <w:iCs/>
        </w:rPr>
        <w:t>(budynek E1 przy ul. Żurawiej 14)</w:t>
      </w:r>
      <w:bookmarkEnd w:id="1"/>
    </w:p>
    <w:p w14:paraId="7BA7CAFA" w14:textId="77777777" w:rsidR="001A36BB" w:rsidRDefault="001A36BB" w:rsidP="001A36BB">
      <w:pPr>
        <w:pStyle w:val="Akapitzlist"/>
        <w:spacing w:after="120" w:line="276" w:lineRule="auto"/>
        <w:ind w:left="284"/>
        <w:jc w:val="both"/>
        <w:rPr>
          <w:b/>
          <w:sz w:val="22"/>
        </w:rPr>
      </w:pPr>
    </w:p>
    <w:p w14:paraId="3567FD7C" w14:textId="152634A2" w:rsidR="004D5A42" w:rsidRDefault="004D5A42" w:rsidP="00E71E9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sz w:val="22"/>
        </w:rPr>
      </w:pPr>
      <w:r w:rsidRPr="0097776D">
        <w:rPr>
          <w:b/>
          <w:sz w:val="22"/>
        </w:rPr>
        <w:t>S</w:t>
      </w:r>
      <w:r w:rsidR="00E71E92" w:rsidRPr="0097776D">
        <w:rPr>
          <w:b/>
          <w:sz w:val="22"/>
        </w:rPr>
        <w:t>kładamy</w:t>
      </w:r>
      <w:r w:rsidRPr="0097776D">
        <w:rPr>
          <w:b/>
          <w:sz w:val="22"/>
        </w:rPr>
        <w:t xml:space="preserve"> </w:t>
      </w:r>
      <w:r w:rsidR="00E71E92">
        <w:rPr>
          <w:b/>
          <w:sz w:val="22"/>
        </w:rPr>
        <w:t>s</w:t>
      </w:r>
      <w:r w:rsidR="00573F17">
        <w:rPr>
          <w:b/>
          <w:sz w:val="22"/>
        </w:rPr>
        <w:t>zacunek cenowy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</w:t>
      </w:r>
      <w:r w:rsidRPr="0097776D">
        <w:rPr>
          <w:sz w:val="22"/>
        </w:rPr>
        <w:t>:</w:t>
      </w:r>
    </w:p>
    <w:p w14:paraId="3C7D0C77" w14:textId="77777777" w:rsidR="001A36BB" w:rsidRDefault="001A36BB" w:rsidP="001A36BB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71745ACE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7542"/>
      </w:tblGrid>
      <w:tr w:rsidR="007F3E87" w:rsidRPr="007F3E87" w14:paraId="06D862D1" w14:textId="77777777" w:rsidTr="00E71E92">
        <w:trPr>
          <w:trHeight w:val="704"/>
        </w:trPr>
        <w:tc>
          <w:tcPr>
            <w:tcW w:w="1530" w:type="dxa"/>
            <w:shd w:val="clear" w:color="auto" w:fill="auto"/>
            <w:vAlign w:val="center"/>
          </w:tcPr>
          <w:p w14:paraId="17CC8C19" w14:textId="5BFF5448" w:rsidR="007F3E87" w:rsidRPr="007F3E87" w:rsidRDefault="001A36BB" w:rsidP="007F3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1A36BB">
              <w:rPr>
                <w:b/>
                <w:sz w:val="22"/>
                <w:szCs w:val="22"/>
              </w:rPr>
              <w:t>rzedmiot zamówienia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1D2746EB" w14:textId="77777777" w:rsidR="007F3E87" w:rsidRPr="007F3E87" w:rsidRDefault="007F3E87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</w:p>
        </w:tc>
      </w:tr>
      <w:tr w:rsidR="00943AEA" w:rsidRPr="007F3E87" w14:paraId="01C8B4EA" w14:textId="77777777" w:rsidTr="00E71E92">
        <w:tc>
          <w:tcPr>
            <w:tcW w:w="1530" w:type="dxa"/>
            <w:shd w:val="clear" w:color="auto" w:fill="auto"/>
            <w:vAlign w:val="center"/>
          </w:tcPr>
          <w:p w14:paraId="36539D4E" w14:textId="3E72AB3E" w:rsidR="00943AEA" w:rsidRPr="007F3E87" w:rsidRDefault="001A36BB" w:rsidP="001F3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A36BB">
              <w:rPr>
                <w:sz w:val="22"/>
                <w:szCs w:val="22"/>
              </w:rPr>
              <w:t>tref</w:t>
            </w:r>
            <w:r>
              <w:rPr>
                <w:sz w:val="22"/>
                <w:szCs w:val="22"/>
              </w:rPr>
              <w:t>a</w:t>
            </w:r>
            <w:r w:rsidRPr="001A36BB">
              <w:rPr>
                <w:sz w:val="22"/>
                <w:szCs w:val="22"/>
              </w:rPr>
              <w:t xml:space="preserve"> pacjenta </w:t>
            </w:r>
            <w:r>
              <w:rPr>
                <w:sz w:val="22"/>
                <w:szCs w:val="22"/>
              </w:rPr>
              <w:t>-w</w:t>
            </w:r>
            <w:r w:rsidRPr="001A36BB">
              <w:rPr>
                <w:sz w:val="22"/>
                <w:szCs w:val="22"/>
              </w:rPr>
              <w:t xml:space="preserve">yposażenie </w:t>
            </w:r>
          </w:p>
        </w:tc>
        <w:tc>
          <w:tcPr>
            <w:tcW w:w="7542" w:type="dxa"/>
            <w:shd w:val="clear" w:color="auto" w:fill="auto"/>
          </w:tcPr>
          <w:p w14:paraId="2E383D70" w14:textId="77777777" w:rsidR="001A36BB" w:rsidRDefault="001A36BB" w:rsidP="001F37B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B512ACF" w14:textId="58D9950F" w:rsidR="009F6924" w:rsidRDefault="001A36BB" w:rsidP="001F37B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43AEA" w:rsidRPr="007F3E87">
              <w:rPr>
                <w:sz w:val="22"/>
                <w:szCs w:val="22"/>
              </w:rPr>
              <w:t xml:space="preserve">ena (C) za wykonanie </w:t>
            </w:r>
            <w:r w:rsidRPr="001A36BB">
              <w:rPr>
                <w:sz w:val="22"/>
                <w:szCs w:val="22"/>
              </w:rPr>
              <w:t>przedmiotu zamówienia</w:t>
            </w:r>
            <w:r w:rsidR="00943AEA" w:rsidRPr="007F3E87">
              <w:rPr>
                <w:sz w:val="22"/>
                <w:szCs w:val="22"/>
              </w:rPr>
              <w:t xml:space="preserve"> wynosi</w:t>
            </w:r>
            <w:r w:rsidR="009F6924">
              <w:rPr>
                <w:sz w:val="22"/>
                <w:szCs w:val="22"/>
              </w:rPr>
              <w:t>:</w:t>
            </w:r>
          </w:p>
          <w:p w14:paraId="13E40AF0" w14:textId="103DBB9F" w:rsidR="00943AEA" w:rsidRPr="007F3E87" w:rsidRDefault="00943AEA" w:rsidP="001A36BB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netto ....................... zł (słownie: ....................................</w:t>
            </w:r>
            <w:r>
              <w:rPr>
                <w:sz w:val="22"/>
                <w:szCs w:val="22"/>
              </w:rPr>
              <w:t>..</w:t>
            </w:r>
            <w:r w:rsidRPr="007F3E87">
              <w:rPr>
                <w:sz w:val="22"/>
                <w:szCs w:val="22"/>
              </w:rPr>
              <w:t>............</w:t>
            </w:r>
            <w:r w:rsidR="00E71E92">
              <w:rPr>
                <w:sz w:val="22"/>
                <w:szCs w:val="22"/>
              </w:rPr>
              <w:t>.......</w:t>
            </w:r>
            <w:r w:rsidRPr="007F3E87">
              <w:rPr>
                <w:sz w:val="22"/>
                <w:szCs w:val="22"/>
              </w:rPr>
              <w:t>...............</w:t>
            </w:r>
            <w:r w:rsidR="001A36BB">
              <w:rPr>
                <w:sz w:val="22"/>
                <w:szCs w:val="22"/>
              </w:rPr>
              <w:br/>
              <w:t>……………………………………………</w:t>
            </w:r>
            <w:r w:rsidR="00E71E92">
              <w:rPr>
                <w:sz w:val="22"/>
                <w:szCs w:val="22"/>
              </w:rPr>
              <w:t>..</w:t>
            </w:r>
            <w:r w:rsidR="001A36BB">
              <w:rPr>
                <w:sz w:val="22"/>
                <w:szCs w:val="22"/>
              </w:rPr>
              <w:t>…</w:t>
            </w:r>
            <w:r w:rsidR="00E71E92">
              <w:rPr>
                <w:sz w:val="22"/>
                <w:szCs w:val="22"/>
              </w:rPr>
              <w:t>…………………………</w:t>
            </w:r>
            <w:r w:rsidR="001A36BB">
              <w:rPr>
                <w:sz w:val="22"/>
                <w:szCs w:val="22"/>
              </w:rPr>
              <w:t>…</w:t>
            </w:r>
            <w:r w:rsidR="00E71E92">
              <w:rPr>
                <w:sz w:val="22"/>
                <w:szCs w:val="22"/>
              </w:rPr>
              <w:t>..</w:t>
            </w:r>
            <w:r w:rsidR="001A36BB">
              <w:rPr>
                <w:sz w:val="22"/>
                <w:szCs w:val="22"/>
              </w:rPr>
              <w:t>…</w:t>
            </w:r>
            <w:r w:rsidRPr="007F3E87">
              <w:rPr>
                <w:sz w:val="22"/>
                <w:szCs w:val="22"/>
              </w:rPr>
              <w:t xml:space="preserve"> zł),</w:t>
            </w:r>
          </w:p>
          <w:p w14:paraId="453AF4A8" w14:textId="2B537304" w:rsidR="005F3279" w:rsidRPr="007F3E87" w:rsidRDefault="00943AEA" w:rsidP="009F6924">
            <w:pPr>
              <w:spacing w:after="60"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brutto ……….......... zł 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</w:t>
            </w:r>
            <w:r w:rsidR="009F6924">
              <w:rPr>
                <w:sz w:val="22"/>
                <w:szCs w:val="22"/>
              </w:rPr>
              <w:t>................</w:t>
            </w:r>
            <w:r w:rsidR="00E71E92">
              <w:rPr>
                <w:sz w:val="22"/>
                <w:szCs w:val="22"/>
              </w:rPr>
              <w:t>...</w:t>
            </w:r>
            <w:r w:rsidR="009F6924">
              <w:rPr>
                <w:sz w:val="22"/>
                <w:szCs w:val="22"/>
              </w:rPr>
              <w:t>.......</w:t>
            </w:r>
            <w:r w:rsidRPr="007F3E87">
              <w:rPr>
                <w:sz w:val="22"/>
                <w:szCs w:val="22"/>
              </w:rPr>
              <w:t>.......</w:t>
            </w:r>
            <w:r w:rsidR="001A36BB">
              <w:rPr>
                <w:sz w:val="22"/>
                <w:szCs w:val="22"/>
              </w:rPr>
              <w:br/>
            </w:r>
            <w:r w:rsidR="00E71E92">
              <w:rPr>
                <w:sz w:val="22"/>
                <w:szCs w:val="22"/>
              </w:rPr>
              <w:t>…………………………………………………………………………………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zł).</w:t>
            </w:r>
          </w:p>
        </w:tc>
      </w:tr>
    </w:tbl>
    <w:p w14:paraId="4C85BEAD" w14:textId="06BDC817" w:rsidR="00573F17" w:rsidRPr="00573F17" w:rsidRDefault="00550E4D" w:rsidP="00DB7E40">
      <w:pPr>
        <w:pStyle w:val="Akapitzlist"/>
        <w:spacing w:before="240" w:line="276" w:lineRule="auto"/>
        <w:ind w:left="284"/>
        <w:jc w:val="both"/>
        <w:rPr>
          <w:sz w:val="22"/>
        </w:rPr>
      </w:pPr>
      <w:r>
        <w:rPr>
          <w:sz w:val="22"/>
        </w:rPr>
        <w:t xml:space="preserve">Termin wykonania zamówienia - </w:t>
      </w:r>
      <w:r w:rsidR="00C12E73">
        <w:rPr>
          <w:b/>
          <w:bCs/>
          <w:sz w:val="22"/>
        </w:rPr>
        <w:t>…</w:t>
      </w:r>
      <w:r w:rsidR="00573F17" w:rsidRPr="00550E4D">
        <w:rPr>
          <w:b/>
          <w:bCs/>
          <w:sz w:val="22"/>
        </w:rPr>
        <w:t xml:space="preserve"> </w:t>
      </w:r>
      <w:r w:rsidR="006265E0">
        <w:rPr>
          <w:b/>
          <w:bCs/>
          <w:sz w:val="22"/>
        </w:rPr>
        <w:t>tygodni</w:t>
      </w:r>
      <w:r>
        <w:rPr>
          <w:sz w:val="22"/>
        </w:rPr>
        <w:t xml:space="preserve"> od dnia podpisania umowy</w:t>
      </w:r>
      <w:r w:rsidR="00573F17">
        <w:rPr>
          <w:sz w:val="22"/>
        </w:rPr>
        <w:t>.</w:t>
      </w:r>
    </w:p>
    <w:p w14:paraId="0E7C2F17" w14:textId="77777777" w:rsidR="00943AEA" w:rsidRPr="00AF4AC3" w:rsidRDefault="00943AEA" w:rsidP="00943AEA">
      <w:pPr>
        <w:pStyle w:val="Akapitzlist"/>
        <w:spacing w:after="120" w:line="276" w:lineRule="auto"/>
        <w:ind w:left="284"/>
        <w:jc w:val="both"/>
        <w:rPr>
          <w:bCs/>
          <w:sz w:val="16"/>
          <w:szCs w:val="16"/>
        </w:rPr>
      </w:pPr>
    </w:p>
    <w:p w14:paraId="77039ACB" w14:textId="77777777" w:rsidR="007D475B" w:rsidRPr="007D475B" w:rsidRDefault="007D475B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14:paraId="605664EA" w14:textId="143FDD90" w:rsidR="00525EFF" w:rsidRPr="00E71E92" w:rsidRDefault="00525EFF" w:rsidP="00E71E92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sz w:val="22"/>
          <w:szCs w:val="22"/>
        </w:rPr>
      </w:pPr>
      <w:r w:rsidRPr="00E71E92">
        <w:rPr>
          <w:b/>
          <w:sz w:val="22"/>
          <w:szCs w:val="22"/>
        </w:rPr>
        <w:t>W</w:t>
      </w:r>
      <w:r w:rsidR="00E71E92" w:rsidRPr="00E71E92">
        <w:rPr>
          <w:b/>
          <w:sz w:val="22"/>
          <w:szCs w:val="22"/>
        </w:rPr>
        <w:t>szelką korespondencję</w:t>
      </w:r>
      <w:r w:rsidRPr="00E71E92">
        <w:rPr>
          <w:sz w:val="22"/>
          <w:szCs w:val="22"/>
        </w:rPr>
        <w:t xml:space="preserve"> w sprawie niniejszego </w:t>
      </w:r>
      <w:r w:rsidR="00543581" w:rsidRPr="00E71E92">
        <w:rPr>
          <w:sz w:val="22"/>
          <w:szCs w:val="22"/>
        </w:rPr>
        <w:t>zaproszenia</w:t>
      </w:r>
      <w:r w:rsidRPr="00E71E92">
        <w:rPr>
          <w:sz w:val="22"/>
          <w:szCs w:val="22"/>
        </w:rPr>
        <w:t xml:space="preserve">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50"/>
      </w:tblGrid>
      <w:tr w:rsidR="00AE2ACB" w:rsidRPr="00AE2ACB" w14:paraId="37450C5B" w14:textId="77777777" w:rsidTr="001A36BB">
        <w:tc>
          <w:tcPr>
            <w:tcW w:w="2551" w:type="dxa"/>
            <w:shd w:val="clear" w:color="auto" w:fill="auto"/>
            <w:vAlign w:val="center"/>
          </w:tcPr>
          <w:p w14:paraId="6D6A58EB" w14:textId="7D28E6F1" w:rsidR="00AE2ACB" w:rsidRPr="00AE2ACB" w:rsidRDefault="00FB7F3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Nazwa Firmy</w:t>
            </w:r>
          </w:p>
        </w:tc>
        <w:tc>
          <w:tcPr>
            <w:tcW w:w="6550" w:type="dxa"/>
            <w:shd w:val="clear" w:color="auto" w:fill="auto"/>
          </w:tcPr>
          <w:p w14:paraId="23E22F80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FB7F3B" w:rsidRPr="00AE2ACB" w14:paraId="735527F9" w14:textId="77777777" w:rsidTr="001A36BB">
        <w:tc>
          <w:tcPr>
            <w:tcW w:w="2551" w:type="dxa"/>
            <w:shd w:val="clear" w:color="auto" w:fill="auto"/>
            <w:vAlign w:val="center"/>
          </w:tcPr>
          <w:p w14:paraId="7DF75413" w14:textId="5AA8148A" w:rsidR="00FB7F3B" w:rsidRPr="00AE2ACB" w:rsidRDefault="00FB7F3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550" w:type="dxa"/>
            <w:shd w:val="clear" w:color="auto" w:fill="auto"/>
          </w:tcPr>
          <w:p w14:paraId="146149B4" w14:textId="77777777" w:rsidR="00FB7F3B" w:rsidRPr="00AE2ACB" w:rsidRDefault="00FB7F3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70F913D1" w14:textId="77777777" w:rsidTr="001A36BB">
        <w:tc>
          <w:tcPr>
            <w:tcW w:w="2551" w:type="dxa"/>
            <w:shd w:val="clear" w:color="auto" w:fill="auto"/>
            <w:vAlign w:val="center"/>
          </w:tcPr>
          <w:p w14:paraId="6EF7C424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550" w:type="dxa"/>
            <w:shd w:val="clear" w:color="auto" w:fill="auto"/>
          </w:tcPr>
          <w:p w14:paraId="322C850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1B12950E" w14:textId="77777777" w:rsidTr="001A36BB">
        <w:tc>
          <w:tcPr>
            <w:tcW w:w="2551" w:type="dxa"/>
            <w:shd w:val="clear" w:color="auto" w:fill="auto"/>
            <w:vAlign w:val="center"/>
          </w:tcPr>
          <w:p w14:paraId="1E7A3FC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550" w:type="dxa"/>
            <w:shd w:val="clear" w:color="auto" w:fill="auto"/>
          </w:tcPr>
          <w:p w14:paraId="52EE4D2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3772573B" w14:textId="77777777" w:rsidTr="001A36BB">
        <w:tc>
          <w:tcPr>
            <w:tcW w:w="2551" w:type="dxa"/>
            <w:shd w:val="clear" w:color="auto" w:fill="auto"/>
            <w:vAlign w:val="center"/>
          </w:tcPr>
          <w:p w14:paraId="32ED034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550" w:type="dxa"/>
            <w:shd w:val="clear" w:color="auto" w:fill="auto"/>
          </w:tcPr>
          <w:p w14:paraId="49A4197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3F4CE81A" w14:textId="77777777" w:rsidR="00AF4AC3" w:rsidRPr="006A5AC6" w:rsidRDefault="00AF4AC3" w:rsidP="006A5AC6">
      <w:pPr>
        <w:spacing w:before="240" w:line="276" w:lineRule="auto"/>
        <w:jc w:val="both"/>
        <w:rPr>
          <w:b/>
          <w:sz w:val="22"/>
          <w:szCs w:val="22"/>
        </w:rPr>
      </w:pPr>
    </w:p>
    <w:p w14:paraId="2004E13D" w14:textId="7DD57DBA" w:rsidR="00573F17" w:rsidRDefault="00E71E92" w:rsidP="00E71E92">
      <w:pPr>
        <w:tabs>
          <w:tab w:val="center" w:pos="7655"/>
        </w:tabs>
        <w:spacing w:line="32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 w:rsidR="00DE15F2">
        <w:rPr>
          <w:sz w:val="22"/>
          <w:szCs w:val="22"/>
        </w:rPr>
        <w:t>,</w:t>
      </w:r>
      <w:r w:rsidR="0097776D" w:rsidRPr="0097776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</w:t>
      </w:r>
    </w:p>
    <w:p w14:paraId="34E24708" w14:textId="7C5CF9AC" w:rsidR="00E71E92" w:rsidRPr="00DE15F2" w:rsidRDefault="00E71E92" w:rsidP="00E71E92">
      <w:pPr>
        <w:tabs>
          <w:tab w:val="center" w:pos="1134"/>
        </w:tabs>
        <w:spacing w:line="320" w:lineRule="atLeast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DE15F2">
        <w:rPr>
          <w:i/>
          <w:iCs/>
          <w:sz w:val="22"/>
          <w:szCs w:val="22"/>
        </w:rPr>
        <w:t xml:space="preserve">            (miejscowość)</w:t>
      </w:r>
      <w:r w:rsidR="00DE15F2">
        <w:rPr>
          <w:i/>
          <w:iCs/>
          <w:sz w:val="22"/>
          <w:szCs w:val="22"/>
        </w:rPr>
        <w:tab/>
      </w:r>
      <w:r w:rsidR="00DE15F2">
        <w:rPr>
          <w:i/>
          <w:iCs/>
          <w:sz w:val="22"/>
          <w:szCs w:val="22"/>
        </w:rPr>
        <w:tab/>
      </w:r>
      <w:r w:rsidR="00DE15F2">
        <w:rPr>
          <w:i/>
          <w:iCs/>
          <w:sz w:val="22"/>
          <w:szCs w:val="22"/>
        </w:rPr>
        <w:tab/>
        <w:t>(data)</w:t>
      </w:r>
    </w:p>
    <w:p w14:paraId="1D4D9742" w14:textId="77777777" w:rsidR="00E71E92" w:rsidRDefault="00E71E92" w:rsidP="001C7D84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14:paraId="4FEFF5F5" w14:textId="1552E905" w:rsidR="006A5AC6" w:rsidRDefault="0097776D" w:rsidP="006A5AC6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ab/>
      </w:r>
    </w:p>
    <w:p w14:paraId="0203E3D0" w14:textId="77777777" w:rsidR="006A5AC6" w:rsidRDefault="006A5AC6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7DC9FD5B" w14:textId="720C3A98" w:rsidR="0097776D" w:rsidRPr="00550E4D" w:rsidRDefault="00550E4D" w:rsidP="006A5AC6">
      <w:pPr>
        <w:tabs>
          <w:tab w:val="center" w:pos="7655"/>
        </w:tabs>
        <w:spacing w:before="120" w:line="320" w:lineRule="atLeast"/>
        <w:ind w:left="5103"/>
        <w:jc w:val="center"/>
        <w:rPr>
          <w:i/>
          <w:sz w:val="22"/>
          <w:szCs w:val="22"/>
          <w:vertAlign w:val="subscript"/>
        </w:rPr>
      </w:pPr>
      <w:r>
        <w:rPr>
          <w:i/>
          <w:sz w:val="22"/>
          <w:szCs w:val="22"/>
          <w:vertAlign w:val="subscript"/>
        </w:rPr>
        <w:t>……………………………………………………………</w:t>
      </w:r>
    </w:p>
    <w:p w14:paraId="47B7D32D" w14:textId="5A30D081" w:rsidR="008232F1" w:rsidRPr="008232F1" w:rsidRDefault="0097776D" w:rsidP="00550E4D">
      <w:pPr>
        <w:tabs>
          <w:tab w:val="center" w:pos="7655"/>
        </w:tabs>
        <w:spacing w:line="320" w:lineRule="atLeast"/>
        <w:ind w:left="5245"/>
        <w:jc w:val="center"/>
        <w:rPr>
          <w:i/>
          <w:sz w:val="20"/>
          <w:szCs w:val="20"/>
        </w:rPr>
      </w:pPr>
      <w:r w:rsidRPr="007D475B">
        <w:rPr>
          <w:i/>
          <w:sz w:val="18"/>
          <w:szCs w:val="18"/>
        </w:rPr>
        <w:t>(podpis osoby uprawnionej do składania oświadczeń</w:t>
      </w:r>
      <w:r w:rsidR="007D475B"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</w:t>
      </w:r>
      <w:r w:rsidR="006A5AC6">
        <w:rPr>
          <w:i/>
          <w:sz w:val="18"/>
          <w:szCs w:val="18"/>
        </w:rPr>
        <w:t>awcy</w:t>
      </w:r>
      <w:bookmarkEnd w:id="0"/>
      <w:r w:rsidR="00550E4D">
        <w:rPr>
          <w:i/>
          <w:sz w:val="18"/>
          <w:szCs w:val="18"/>
        </w:rPr>
        <w:t>)</w:t>
      </w:r>
    </w:p>
    <w:sectPr w:rsidR="008232F1" w:rsidRPr="008232F1" w:rsidSect="008232F1">
      <w:pgSz w:w="11906" w:h="16838"/>
      <w:pgMar w:top="851" w:right="851" w:bottom="851" w:left="85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94EB" w14:textId="77777777" w:rsidR="00BF6FF9" w:rsidRDefault="00BF6FF9" w:rsidP="00FF57EE">
      <w:r>
        <w:separator/>
      </w:r>
    </w:p>
  </w:endnote>
  <w:endnote w:type="continuationSeparator" w:id="0">
    <w:p w14:paraId="7A15F21E" w14:textId="77777777" w:rsidR="00BF6FF9" w:rsidRDefault="00BF6FF9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D965" w14:textId="77777777" w:rsidR="00BF6FF9" w:rsidRDefault="00BF6FF9" w:rsidP="00FF57EE">
      <w:r>
        <w:separator/>
      </w:r>
    </w:p>
  </w:footnote>
  <w:footnote w:type="continuationSeparator" w:id="0">
    <w:p w14:paraId="1C334A9D" w14:textId="77777777" w:rsidR="00BF6FF9" w:rsidRDefault="00BF6FF9" w:rsidP="00FF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6573E"/>
    <w:multiLevelType w:val="hybridMultilevel"/>
    <w:tmpl w:val="2440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7ADCC780"/>
    <w:lvl w:ilvl="0" w:tplc="F0720388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27FEA"/>
    <w:multiLevelType w:val="hybridMultilevel"/>
    <w:tmpl w:val="243EEB8A"/>
    <w:lvl w:ilvl="0" w:tplc="A3F2F35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0F"/>
    <w:rsid w:val="000B334A"/>
    <w:rsid w:val="000C1FE1"/>
    <w:rsid w:val="000C2B32"/>
    <w:rsid w:val="000C4C55"/>
    <w:rsid w:val="000E6FA0"/>
    <w:rsid w:val="000F0A54"/>
    <w:rsid w:val="001063D3"/>
    <w:rsid w:val="00147A05"/>
    <w:rsid w:val="001A36BB"/>
    <w:rsid w:val="001C7D84"/>
    <w:rsid w:val="002214DB"/>
    <w:rsid w:val="00267D1F"/>
    <w:rsid w:val="00296173"/>
    <w:rsid w:val="002E612D"/>
    <w:rsid w:val="002E6B4B"/>
    <w:rsid w:val="00321F8A"/>
    <w:rsid w:val="003B769C"/>
    <w:rsid w:val="003C2CA0"/>
    <w:rsid w:val="004A6268"/>
    <w:rsid w:val="004B7AEB"/>
    <w:rsid w:val="004D3021"/>
    <w:rsid w:val="004D5A42"/>
    <w:rsid w:val="00525EFF"/>
    <w:rsid w:val="00543581"/>
    <w:rsid w:val="00550E4D"/>
    <w:rsid w:val="005564F9"/>
    <w:rsid w:val="00573F17"/>
    <w:rsid w:val="0057553C"/>
    <w:rsid w:val="0057570F"/>
    <w:rsid w:val="005844F6"/>
    <w:rsid w:val="00596CD6"/>
    <w:rsid w:val="005F3279"/>
    <w:rsid w:val="005F6F5F"/>
    <w:rsid w:val="006265E0"/>
    <w:rsid w:val="00627255"/>
    <w:rsid w:val="006A5AC6"/>
    <w:rsid w:val="006B63D6"/>
    <w:rsid w:val="006C641D"/>
    <w:rsid w:val="006D09E0"/>
    <w:rsid w:val="00754D65"/>
    <w:rsid w:val="007D475B"/>
    <w:rsid w:val="007D4EE7"/>
    <w:rsid w:val="007E331F"/>
    <w:rsid w:val="007F3E87"/>
    <w:rsid w:val="008232F1"/>
    <w:rsid w:val="008A607D"/>
    <w:rsid w:val="0092790F"/>
    <w:rsid w:val="009312B4"/>
    <w:rsid w:val="00943AEA"/>
    <w:rsid w:val="00962165"/>
    <w:rsid w:val="00973917"/>
    <w:rsid w:val="0097776D"/>
    <w:rsid w:val="00983D1D"/>
    <w:rsid w:val="009D75A8"/>
    <w:rsid w:val="009F6924"/>
    <w:rsid w:val="00A23973"/>
    <w:rsid w:val="00A50E18"/>
    <w:rsid w:val="00A51486"/>
    <w:rsid w:val="00A90F45"/>
    <w:rsid w:val="00A9130D"/>
    <w:rsid w:val="00AA39D6"/>
    <w:rsid w:val="00AB6695"/>
    <w:rsid w:val="00AD69AF"/>
    <w:rsid w:val="00AE2ACB"/>
    <w:rsid w:val="00AE7F27"/>
    <w:rsid w:val="00AF4AC3"/>
    <w:rsid w:val="00B05500"/>
    <w:rsid w:val="00B27C63"/>
    <w:rsid w:val="00B47637"/>
    <w:rsid w:val="00B5557A"/>
    <w:rsid w:val="00B633AF"/>
    <w:rsid w:val="00B8050C"/>
    <w:rsid w:val="00B9086B"/>
    <w:rsid w:val="00BC4F99"/>
    <w:rsid w:val="00BD3104"/>
    <w:rsid w:val="00BF6FF9"/>
    <w:rsid w:val="00C12E73"/>
    <w:rsid w:val="00C171FF"/>
    <w:rsid w:val="00C22F7D"/>
    <w:rsid w:val="00C749A9"/>
    <w:rsid w:val="00C84804"/>
    <w:rsid w:val="00CA79C2"/>
    <w:rsid w:val="00CE3AE6"/>
    <w:rsid w:val="00D554C7"/>
    <w:rsid w:val="00D5631A"/>
    <w:rsid w:val="00DA7230"/>
    <w:rsid w:val="00DB7E40"/>
    <w:rsid w:val="00DC336F"/>
    <w:rsid w:val="00DE15F2"/>
    <w:rsid w:val="00E1735C"/>
    <w:rsid w:val="00E71E92"/>
    <w:rsid w:val="00E930C8"/>
    <w:rsid w:val="00EA2EBB"/>
    <w:rsid w:val="00ED50AA"/>
    <w:rsid w:val="00ED7B59"/>
    <w:rsid w:val="00F134D5"/>
    <w:rsid w:val="00F14B56"/>
    <w:rsid w:val="00F31EAC"/>
    <w:rsid w:val="00F86EFB"/>
    <w:rsid w:val="00F96F4B"/>
    <w:rsid w:val="00FA5D60"/>
    <w:rsid w:val="00FB7F3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7A258"/>
  <w15:chartTrackingRefBased/>
  <w15:docId w15:val="{51F0D239-A38C-49A3-A315-53B14AC5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7B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59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0C1FE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0C1FE1"/>
  </w:style>
  <w:style w:type="paragraph" w:styleId="Bezodstpw">
    <w:name w:val="No Spacing"/>
    <w:uiPriority w:val="1"/>
    <w:qFormat/>
    <w:rsid w:val="00573F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2ACD-FC3D-4CD1-B2E8-FACEDBE0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dc:description/>
  <cp:lastModifiedBy>Michał Monach</cp:lastModifiedBy>
  <cp:revision>2</cp:revision>
  <cp:lastPrinted>2022-09-13T10:52:00Z</cp:lastPrinted>
  <dcterms:created xsi:type="dcterms:W3CDTF">2026-02-13T07:45:00Z</dcterms:created>
  <dcterms:modified xsi:type="dcterms:W3CDTF">2026-02-13T07:45:00Z</dcterms:modified>
</cp:coreProperties>
</file>