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FA49" w14:textId="77777777" w:rsidR="007E331F" w:rsidRPr="000B334A" w:rsidRDefault="007E331F" w:rsidP="000B334A">
      <w:pPr>
        <w:pStyle w:val="Nagwek2"/>
        <w:widowControl/>
        <w:spacing w:line="360" w:lineRule="auto"/>
        <w:jc w:val="left"/>
        <w:rPr>
          <w:sz w:val="16"/>
          <w:szCs w:val="16"/>
        </w:rPr>
      </w:pPr>
      <w:bookmarkStart w:id="0" w:name="_Hlk213058035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0A93D0DF" w14:textId="77777777" w:rsidTr="000B334A">
        <w:tc>
          <w:tcPr>
            <w:tcW w:w="9104" w:type="dxa"/>
            <w:shd w:val="clear" w:color="auto" w:fill="F2F2F2"/>
          </w:tcPr>
          <w:p w14:paraId="60CE3C27" w14:textId="03B5C209" w:rsidR="00573F17" w:rsidRPr="00573F17" w:rsidRDefault="00F31EAC" w:rsidP="000B334A">
            <w:pPr>
              <w:pStyle w:val="Bezodstpw"/>
              <w:ind w:left="68" w:hanging="68"/>
              <w:jc w:val="center"/>
              <w:rPr>
                <w:b/>
                <w:sz w:val="28"/>
                <w:szCs w:val="28"/>
              </w:rPr>
            </w:pPr>
            <w:r w:rsidRPr="00573F17">
              <w:rPr>
                <w:b/>
                <w:sz w:val="28"/>
                <w:szCs w:val="28"/>
              </w:rPr>
              <w:t xml:space="preserve">FORMULARZ </w:t>
            </w:r>
            <w:r w:rsidR="00543581" w:rsidRPr="00573F17">
              <w:rPr>
                <w:b/>
                <w:sz w:val="28"/>
                <w:szCs w:val="28"/>
              </w:rPr>
              <w:t>CENOWY</w:t>
            </w:r>
          </w:p>
          <w:p w14:paraId="7D0D8427" w14:textId="2DB3ABB0" w:rsidR="00F31EAC" w:rsidRPr="005844F6" w:rsidRDefault="00573F17" w:rsidP="000B334A">
            <w:pPr>
              <w:pStyle w:val="Bezodstpw"/>
              <w:ind w:left="68" w:hanging="68"/>
              <w:jc w:val="center"/>
            </w:pPr>
            <w:r w:rsidRPr="00573F17">
              <w:rPr>
                <w:b/>
                <w:sz w:val="28"/>
                <w:szCs w:val="28"/>
              </w:rPr>
              <w:t>z szacowania ceny</w:t>
            </w:r>
          </w:p>
        </w:tc>
      </w:tr>
    </w:tbl>
    <w:p w14:paraId="0E42D813" w14:textId="6CEBDAF2" w:rsidR="003B769C" w:rsidRPr="006A5AC6" w:rsidRDefault="00543581" w:rsidP="006A5AC6">
      <w:pPr>
        <w:spacing w:before="100" w:beforeAutospacing="1" w:after="100" w:afterAutospacing="1"/>
        <w:jc w:val="center"/>
        <w:rPr>
          <w:b/>
          <w:i/>
          <w:iCs/>
        </w:rPr>
      </w:pPr>
      <w:bookmarkStart w:id="1" w:name="_Hlk207699340"/>
      <w:r w:rsidRPr="004F7A73">
        <w:rPr>
          <w:b/>
          <w:i/>
          <w:iCs/>
        </w:rPr>
        <w:t>„Rozbudowa  i modernizacja Uniwersyteckiego Szpitala Klinicznego w Białymstoku obejmująca  Uniwersyteckie Centrum Onkologii Spersonalizowanej”</w:t>
      </w:r>
      <w:bookmarkEnd w:id="1"/>
    </w:p>
    <w:p w14:paraId="3567FD7C" w14:textId="72477241" w:rsidR="004D5A42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 xml:space="preserve">SKŁADAMY </w:t>
      </w:r>
      <w:r w:rsidR="00573F17">
        <w:rPr>
          <w:b/>
          <w:sz w:val="22"/>
        </w:rPr>
        <w:t>Szacunek cenowy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poszczególnych części przedmiotu zamówienia</w:t>
      </w:r>
      <w:r w:rsidRPr="0097776D">
        <w:rPr>
          <w:sz w:val="22"/>
        </w:rPr>
        <w:t>:</w:t>
      </w:r>
    </w:p>
    <w:p w14:paraId="67D72A47" w14:textId="40582DD5" w:rsidR="00CA79C2" w:rsidRPr="00CA79C2" w:rsidRDefault="00C84804" w:rsidP="00573F17">
      <w:pPr>
        <w:spacing w:before="100" w:beforeAutospacing="1" w:after="100" w:afterAutospacing="1"/>
        <w:jc w:val="both"/>
        <w:rPr>
          <w:iCs/>
        </w:rPr>
      </w:pPr>
      <w:r>
        <w:rPr>
          <w:b/>
        </w:rPr>
        <w:t>Część</w:t>
      </w:r>
      <w:r w:rsidR="00543581" w:rsidRPr="00573F17">
        <w:rPr>
          <w:b/>
        </w:rPr>
        <w:t xml:space="preserve"> nr 1</w:t>
      </w:r>
      <w:r w:rsidR="00543581" w:rsidRPr="00CA79C2">
        <w:t xml:space="preserve"> – Przygotowanie Programu </w:t>
      </w:r>
      <w:proofErr w:type="spellStart"/>
      <w:r w:rsidR="00543581" w:rsidRPr="00CA79C2">
        <w:t>Funkcjonalno</w:t>
      </w:r>
      <w:proofErr w:type="spellEnd"/>
      <w:r w:rsidR="00543581" w:rsidRPr="00CA79C2">
        <w:t xml:space="preserve"> – Użytkowego dotyczącego </w:t>
      </w:r>
      <w:r w:rsidR="00CA79C2" w:rsidRPr="00CA79C2">
        <w:t xml:space="preserve">Programu wieloletniego pn.: </w:t>
      </w:r>
      <w:r w:rsidR="00CA79C2" w:rsidRPr="00CA79C2">
        <w:rPr>
          <w:iCs/>
        </w:rPr>
        <w:t>„Rozbudowa i modernizacja Uniwersyteckiego Szpitala Klinicznego w Białymstoku obejmująca  Uniwersyteckie Centrum Onkologii Spersonalizowanej”</w:t>
      </w:r>
      <w:r w:rsidR="000B334A">
        <w:rPr>
          <w:iCs/>
        </w:rPr>
        <w:t xml:space="preserve"> - </w:t>
      </w:r>
      <w:r w:rsidR="000B334A" w:rsidRPr="000B334A">
        <w:rPr>
          <w:iCs/>
        </w:rPr>
        <w:t xml:space="preserve">pkt 1.2, </w:t>
      </w:r>
      <w:proofErr w:type="spellStart"/>
      <w:r w:rsidR="000B334A" w:rsidRPr="000B334A">
        <w:rPr>
          <w:iCs/>
        </w:rPr>
        <w:t>p.pkt</w:t>
      </w:r>
      <w:proofErr w:type="spellEnd"/>
      <w:r w:rsidR="000B334A" w:rsidRPr="000B334A">
        <w:rPr>
          <w:iCs/>
        </w:rPr>
        <w:t xml:space="preserve"> 1) – 8) OPZ_PFU</w:t>
      </w:r>
      <w:r w:rsidR="000B334A">
        <w:rPr>
          <w:iCs/>
        </w:rPr>
        <w:t>.</w:t>
      </w:r>
    </w:p>
    <w:p w14:paraId="0C8178DF" w14:textId="1EB2363C" w:rsidR="00543581" w:rsidRPr="006A5AC6" w:rsidRDefault="00C84804" w:rsidP="006A5AC6">
      <w:pPr>
        <w:pStyle w:val="Akapitzlist"/>
        <w:spacing w:line="276" w:lineRule="auto"/>
        <w:ind w:left="0"/>
        <w:jc w:val="both"/>
        <w:rPr>
          <w:rFonts w:eastAsiaTheme="minorEastAsia"/>
          <w:lang w:eastAsia="en-US"/>
        </w:rPr>
      </w:pPr>
      <w:r>
        <w:rPr>
          <w:b/>
        </w:rPr>
        <w:t>Część</w:t>
      </w:r>
      <w:r w:rsidR="00CA79C2" w:rsidRPr="00573F17">
        <w:rPr>
          <w:b/>
        </w:rPr>
        <w:t xml:space="preserve"> nr 2 –</w:t>
      </w:r>
      <w:r w:rsidR="006A5AC6">
        <w:t xml:space="preserve"> </w:t>
      </w:r>
      <w:r w:rsidR="00CA79C2" w:rsidRPr="00CA79C2">
        <w:t xml:space="preserve">Przygotowanie Programu </w:t>
      </w:r>
      <w:proofErr w:type="spellStart"/>
      <w:r w:rsidR="00CA79C2" w:rsidRPr="00CA79C2">
        <w:t>Funkcjonalno</w:t>
      </w:r>
      <w:proofErr w:type="spellEnd"/>
      <w:r w:rsidR="00CA79C2" w:rsidRPr="00CA79C2">
        <w:t xml:space="preserve"> – Użytkowego dotyczącego</w:t>
      </w:r>
      <w:r w:rsidR="00CA79C2" w:rsidRPr="00CA79C2">
        <w:rPr>
          <w:rFonts w:eastAsiaTheme="minorEastAsia"/>
          <w:color w:val="FF0000"/>
          <w:lang w:eastAsia="en-US"/>
        </w:rPr>
        <w:t xml:space="preserve"> </w:t>
      </w:r>
      <w:r w:rsidR="00CA79C2" w:rsidRPr="00CA79C2">
        <w:rPr>
          <w:rFonts w:eastAsiaTheme="minorEastAsia"/>
          <w:lang w:eastAsia="en-US"/>
        </w:rPr>
        <w:t xml:space="preserve">przebudowie </w:t>
      </w:r>
      <w:r w:rsidR="000B334A">
        <w:rPr>
          <w:rFonts w:eastAsiaTheme="minorEastAsia"/>
          <w:lang w:eastAsia="en-US"/>
        </w:rPr>
        <w:br/>
      </w:r>
      <w:r w:rsidR="00CA79C2" w:rsidRPr="00CA79C2">
        <w:rPr>
          <w:rFonts w:eastAsiaTheme="minorEastAsia"/>
          <w:lang w:eastAsia="en-US"/>
        </w:rPr>
        <w:t>i rozbudowie istniejącego budynku  apteki uczelnianej z infrastrukturą techniczną i zagospodarowaniem terenu stanowiące odrębne opracowanie</w:t>
      </w:r>
      <w:r w:rsidR="000B334A">
        <w:rPr>
          <w:rFonts w:eastAsiaTheme="minorEastAsia"/>
          <w:lang w:eastAsia="en-US"/>
        </w:rPr>
        <w:t xml:space="preserve"> - </w:t>
      </w:r>
      <w:r w:rsidR="000B334A" w:rsidRPr="000B334A">
        <w:rPr>
          <w:rFonts w:eastAsiaTheme="minorEastAsia"/>
          <w:lang w:eastAsia="en-US"/>
        </w:rPr>
        <w:t xml:space="preserve">pkt 1.2, </w:t>
      </w:r>
      <w:proofErr w:type="spellStart"/>
      <w:r w:rsidR="000B334A" w:rsidRPr="000B334A">
        <w:rPr>
          <w:rFonts w:eastAsiaTheme="minorEastAsia"/>
          <w:lang w:eastAsia="en-US"/>
        </w:rPr>
        <w:t>p.pkt</w:t>
      </w:r>
      <w:proofErr w:type="spellEnd"/>
      <w:r w:rsidR="000B334A" w:rsidRPr="000B334A">
        <w:rPr>
          <w:rFonts w:eastAsiaTheme="minorEastAsia"/>
          <w:lang w:eastAsia="en-US"/>
        </w:rPr>
        <w:t xml:space="preserve"> 9) OPZ_PFU</w:t>
      </w:r>
      <w:r w:rsidR="00CA79C2" w:rsidRPr="00CA79C2">
        <w:rPr>
          <w:rFonts w:eastAsiaTheme="minorEastAsia"/>
          <w:lang w:eastAsia="en-US"/>
        </w:rPr>
        <w:t>.</w:t>
      </w:r>
    </w:p>
    <w:p w14:paraId="71745ACE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229"/>
      </w:tblGrid>
      <w:tr w:rsidR="007F3E87" w:rsidRPr="007F3E87" w14:paraId="06D862D1" w14:textId="77777777" w:rsidTr="00E1735C">
        <w:trPr>
          <w:trHeight w:val="704"/>
        </w:trPr>
        <w:tc>
          <w:tcPr>
            <w:tcW w:w="1559" w:type="dxa"/>
            <w:shd w:val="clear" w:color="auto" w:fill="auto"/>
            <w:vAlign w:val="center"/>
          </w:tcPr>
          <w:p w14:paraId="17CC8C19" w14:textId="77777777" w:rsidR="007F3E87" w:rsidRPr="007F3E87" w:rsidRDefault="007F3E87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Zadanie częściowe nr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D2746EB" w14:textId="77777777" w:rsidR="007F3E87" w:rsidRPr="007F3E87" w:rsidRDefault="007F3E87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</w:p>
        </w:tc>
      </w:tr>
      <w:tr w:rsidR="00943AEA" w:rsidRPr="007F3E87" w14:paraId="01C8B4EA" w14:textId="77777777" w:rsidTr="001F37B1">
        <w:tc>
          <w:tcPr>
            <w:tcW w:w="1559" w:type="dxa"/>
            <w:shd w:val="clear" w:color="auto" w:fill="auto"/>
            <w:vAlign w:val="center"/>
          </w:tcPr>
          <w:p w14:paraId="36539D4E" w14:textId="77777777" w:rsidR="00943AEA" w:rsidRPr="007F3E87" w:rsidRDefault="00943AEA" w:rsidP="001F37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43AEA"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40C687B6" w14:textId="1F275DA9" w:rsidR="00943AEA" w:rsidRPr="007F3E87" w:rsidRDefault="00C84804" w:rsidP="001F37B1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Część</w:t>
            </w:r>
            <w:r w:rsidRPr="00573F17">
              <w:rPr>
                <w:b/>
              </w:rPr>
              <w:t xml:space="preserve"> nr 1</w:t>
            </w:r>
            <w:r w:rsidR="00943AEA" w:rsidRPr="007F3E87">
              <w:rPr>
                <w:b/>
                <w:sz w:val="22"/>
                <w:szCs w:val="22"/>
              </w:rPr>
              <w:t xml:space="preserve">: </w:t>
            </w:r>
            <w:r w:rsidR="00B5557A">
              <w:rPr>
                <w:sz w:val="22"/>
                <w:szCs w:val="22"/>
              </w:rPr>
              <w:t xml:space="preserve">pkt 1.2, </w:t>
            </w:r>
            <w:proofErr w:type="spellStart"/>
            <w:r w:rsidR="00B5557A">
              <w:rPr>
                <w:sz w:val="22"/>
                <w:szCs w:val="22"/>
              </w:rPr>
              <w:t>p.pkt</w:t>
            </w:r>
            <w:proofErr w:type="spellEnd"/>
            <w:r w:rsidR="00B5557A">
              <w:rPr>
                <w:sz w:val="22"/>
                <w:szCs w:val="22"/>
              </w:rPr>
              <w:t xml:space="preserve"> 1) – 8) OPZ_PFU</w:t>
            </w:r>
          </w:p>
          <w:p w14:paraId="1B512ACF" w14:textId="77777777" w:rsidR="009F6924" w:rsidRDefault="00943AEA" w:rsidP="001F37B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cena (C) za wykonanie z</w:t>
            </w:r>
            <w:r>
              <w:rPr>
                <w:sz w:val="22"/>
                <w:szCs w:val="22"/>
              </w:rPr>
              <w:t>a</w:t>
            </w:r>
            <w:r w:rsidRPr="007F3E87">
              <w:rPr>
                <w:sz w:val="22"/>
                <w:szCs w:val="22"/>
              </w:rPr>
              <w:t xml:space="preserve">dania nr </w:t>
            </w:r>
            <w:r w:rsidRPr="00943AEA">
              <w:rPr>
                <w:sz w:val="22"/>
                <w:szCs w:val="22"/>
              </w:rPr>
              <w:t>1</w:t>
            </w:r>
            <w:r w:rsidRPr="007F3E87">
              <w:rPr>
                <w:sz w:val="22"/>
                <w:szCs w:val="22"/>
              </w:rPr>
              <w:t xml:space="preserve"> wynosi</w:t>
            </w:r>
            <w:r w:rsidR="009F6924">
              <w:rPr>
                <w:sz w:val="22"/>
                <w:szCs w:val="22"/>
              </w:rPr>
              <w:t>:</w:t>
            </w:r>
          </w:p>
          <w:p w14:paraId="13E40AF0" w14:textId="77777777" w:rsidR="00943AEA" w:rsidRPr="007F3E87" w:rsidRDefault="00943AEA" w:rsidP="001F37B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netto</w:t>
            </w:r>
            <w:r w:rsidR="009F6924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 ....................... zł (słownie: ....................................</w:t>
            </w:r>
            <w:r>
              <w:rPr>
                <w:sz w:val="22"/>
                <w:szCs w:val="22"/>
              </w:rPr>
              <w:t>..</w:t>
            </w:r>
            <w:r w:rsidRPr="007F3E87">
              <w:rPr>
                <w:sz w:val="22"/>
                <w:szCs w:val="22"/>
              </w:rPr>
              <w:t>............................. zł),</w:t>
            </w:r>
          </w:p>
          <w:p w14:paraId="2E845475" w14:textId="5E5ABB0D" w:rsidR="00943AEA" w:rsidRDefault="00943AEA" w:rsidP="001F37B1">
            <w:pPr>
              <w:spacing w:after="60"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brutto ……….......... zł 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</w:t>
            </w:r>
            <w:r w:rsidR="009F6924">
              <w:rPr>
                <w:sz w:val="22"/>
                <w:szCs w:val="22"/>
              </w:rPr>
              <w:t>.......................</w:t>
            </w:r>
            <w:r w:rsidRPr="007F3E87">
              <w:rPr>
                <w:sz w:val="22"/>
                <w:szCs w:val="22"/>
              </w:rPr>
              <w:t>....... zł).</w:t>
            </w:r>
          </w:p>
          <w:p w14:paraId="26F5A8D7" w14:textId="575FD952" w:rsidR="00543581" w:rsidRPr="007F3E87" w:rsidRDefault="00C84804" w:rsidP="00543581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Część</w:t>
            </w:r>
            <w:r w:rsidRPr="00573F17">
              <w:rPr>
                <w:b/>
              </w:rPr>
              <w:t xml:space="preserve"> nr </w:t>
            </w:r>
            <w:r>
              <w:rPr>
                <w:b/>
              </w:rPr>
              <w:t>2</w:t>
            </w:r>
            <w:r w:rsidR="00543581" w:rsidRPr="007F3E87">
              <w:rPr>
                <w:b/>
                <w:sz w:val="22"/>
                <w:szCs w:val="22"/>
              </w:rPr>
              <w:t xml:space="preserve">: </w:t>
            </w:r>
            <w:r w:rsidR="00B5557A" w:rsidRPr="00B5557A">
              <w:rPr>
                <w:sz w:val="22"/>
                <w:szCs w:val="22"/>
              </w:rPr>
              <w:t xml:space="preserve">pkt 1.2, </w:t>
            </w:r>
            <w:proofErr w:type="spellStart"/>
            <w:r w:rsidR="00B5557A" w:rsidRPr="00B5557A">
              <w:rPr>
                <w:sz w:val="22"/>
                <w:szCs w:val="22"/>
              </w:rPr>
              <w:t>p.pkt</w:t>
            </w:r>
            <w:proofErr w:type="spellEnd"/>
            <w:r w:rsidR="00B5557A" w:rsidRPr="00B5557A">
              <w:rPr>
                <w:sz w:val="22"/>
                <w:szCs w:val="22"/>
              </w:rPr>
              <w:t xml:space="preserve"> </w:t>
            </w:r>
            <w:r w:rsidR="00B5557A">
              <w:rPr>
                <w:sz w:val="22"/>
                <w:szCs w:val="22"/>
              </w:rPr>
              <w:t>9</w:t>
            </w:r>
            <w:r w:rsidR="00B5557A" w:rsidRPr="00B5557A">
              <w:rPr>
                <w:sz w:val="22"/>
                <w:szCs w:val="22"/>
              </w:rPr>
              <w:t>)</w:t>
            </w:r>
            <w:r w:rsidR="00B5557A">
              <w:rPr>
                <w:sz w:val="22"/>
                <w:szCs w:val="22"/>
              </w:rPr>
              <w:t xml:space="preserve"> </w:t>
            </w:r>
            <w:r w:rsidR="00B5557A" w:rsidRPr="00B5557A">
              <w:rPr>
                <w:sz w:val="22"/>
                <w:szCs w:val="22"/>
              </w:rPr>
              <w:t>OPZ_PFU</w:t>
            </w:r>
          </w:p>
          <w:p w14:paraId="395B184C" w14:textId="06AEB006" w:rsidR="00543581" w:rsidRDefault="00543581" w:rsidP="0054358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cena (C) za wykonanie z</w:t>
            </w:r>
            <w:r>
              <w:rPr>
                <w:sz w:val="22"/>
                <w:szCs w:val="22"/>
              </w:rPr>
              <w:t>a</w:t>
            </w:r>
            <w:r w:rsidRPr="007F3E87">
              <w:rPr>
                <w:sz w:val="22"/>
                <w:szCs w:val="22"/>
              </w:rPr>
              <w:t xml:space="preserve">dania nr </w:t>
            </w:r>
            <w:r w:rsidR="006A5AC6">
              <w:rPr>
                <w:sz w:val="22"/>
                <w:szCs w:val="22"/>
              </w:rPr>
              <w:t>2</w:t>
            </w:r>
            <w:r w:rsidRPr="007F3E87">
              <w:rPr>
                <w:sz w:val="22"/>
                <w:szCs w:val="22"/>
              </w:rPr>
              <w:t xml:space="preserve"> wynosi</w:t>
            </w:r>
            <w:r>
              <w:rPr>
                <w:sz w:val="22"/>
                <w:szCs w:val="22"/>
              </w:rPr>
              <w:t>:</w:t>
            </w:r>
          </w:p>
          <w:p w14:paraId="76BFED6E" w14:textId="77777777" w:rsidR="00543581" w:rsidRPr="007F3E87" w:rsidRDefault="00543581" w:rsidP="0054358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netto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 ....................... zł (słownie: ....................................</w:t>
            </w:r>
            <w:r>
              <w:rPr>
                <w:sz w:val="22"/>
                <w:szCs w:val="22"/>
              </w:rPr>
              <w:t>..</w:t>
            </w:r>
            <w:r w:rsidRPr="007F3E87">
              <w:rPr>
                <w:sz w:val="22"/>
                <w:szCs w:val="22"/>
              </w:rPr>
              <w:t>............................. zł),</w:t>
            </w:r>
          </w:p>
          <w:p w14:paraId="453AF4A8" w14:textId="39F71190" w:rsidR="005F3279" w:rsidRPr="007F3E87" w:rsidRDefault="00543581" w:rsidP="009F6924">
            <w:pPr>
              <w:spacing w:after="60"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brutto ……….......... zł 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</w:t>
            </w:r>
            <w:r>
              <w:rPr>
                <w:sz w:val="22"/>
                <w:szCs w:val="22"/>
              </w:rPr>
              <w:t>.......................</w:t>
            </w:r>
            <w:r w:rsidRPr="007F3E87">
              <w:rPr>
                <w:sz w:val="22"/>
                <w:szCs w:val="22"/>
              </w:rPr>
              <w:t>....... zł).</w:t>
            </w:r>
          </w:p>
        </w:tc>
      </w:tr>
    </w:tbl>
    <w:p w14:paraId="4C85BEAD" w14:textId="04065FF3" w:rsidR="00573F17" w:rsidRPr="00573F17" w:rsidRDefault="00550E4D" w:rsidP="00DB7E40">
      <w:pPr>
        <w:pStyle w:val="Akapitzlist"/>
        <w:spacing w:before="240" w:line="276" w:lineRule="auto"/>
        <w:ind w:left="284"/>
        <w:jc w:val="both"/>
        <w:rPr>
          <w:sz w:val="22"/>
        </w:rPr>
      </w:pPr>
      <w:r>
        <w:rPr>
          <w:sz w:val="22"/>
        </w:rPr>
        <w:t xml:space="preserve">Termin wykonania zamówienia - </w:t>
      </w:r>
      <w:r w:rsidR="00C12E73">
        <w:rPr>
          <w:b/>
          <w:bCs/>
          <w:sz w:val="22"/>
        </w:rPr>
        <w:t>…</w:t>
      </w:r>
      <w:r w:rsidR="00573F17" w:rsidRPr="00550E4D">
        <w:rPr>
          <w:b/>
          <w:bCs/>
          <w:sz w:val="22"/>
        </w:rPr>
        <w:t xml:space="preserve"> miesięcy</w:t>
      </w:r>
      <w:r>
        <w:rPr>
          <w:sz w:val="22"/>
        </w:rPr>
        <w:t xml:space="preserve"> od dnia podpisania umowy</w:t>
      </w:r>
      <w:r w:rsidR="00573F17">
        <w:rPr>
          <w:sz w:val="22"/>
        </w:rPr>
        <w:t>.</w:t>
      </w:r>
    </w:p>
    <w:p w14:paraId="0E7C2F17" w14:textId="77777777" w:rsidR="00943AEA" w:rsidRPr="00AF4AC3" w:rsidRDefault="00943AEA" w:rsidP="00943AEA">
      <w:pPr>
        <w:pStyle w:val="Akapitzlist"/>
        <w:spacing w:after="120" w:line="276" w:lineRule="auto"/>
        <w:ind w:left="284"/>
        <w:jc w:val="both"/>
        <w:rPr>
          <w:bCs/>
          <w:sz w:val="16"/>
          <w:szCs w:val="16"/>
        </w:rPr>
      </w:pPr>
    </w:p>
    <w:p w14:paraId="77039ACB" w14:textId="77777777" w:rsidR="007D475B" w:rsidRPr="007D475B" w:rsidRDefault="007D475B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14:paraId="605664EA" w14:textId="0669DDCD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</w:t>
      </w:r>
      <w:r w:rsidR="00543581">
        <w:rPr>
          <w:sz w:val="22"/>
          <w:szCs w:val="22"/>
        </w:rPr>
        <w:t>zaproszenia</w:t>
      </w:r>
      <w:r w:rsidRPr="0097776D">
        <w:rPr>
          <w:sz w:val="22"/>
          <w:szCs w:val="22"/>
        </w:rPr>
        <w:t xml:space="preserve">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69"/>
      </w:tblGrid>
      <w:tr w:rsidR="00AE2ACB" w:rsidRPr="00AE2ACB" w14:paraId="37450C5B" w14:textId="77777777" w:rsidTr="00DC336F">
        <w:tc>
          <w:tcPr>
            <w:tcW w:w="2551" w:type="dxa"/>
            <w:shd w:val="clear" w:color="auto" w:fill="auto"/>
            <w:vAlign w:val="center"/>
          </w:tcPr>
          <w:p w14:paraId="6D6A58E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14:paraId="23E22F80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70F913D1" w14:textId="77777777" w:rsidTr="00DC336F">
        <w:tc>
          <w:tcPr>
            <w:tcW w:w="2551" w:type="dxa"/>
            <w:shd w:val="clear" w:color="auto" w:fill="auto"/>
            <w:vAlign w:val="center"/>
          </w:tcPr>
          <w:p w14:paraId="6EF7C424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14:paraId="322C850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1B12950E" w14:textId="77777777" w:rsidTr="00DC336F">
        <w:tc>
          <w:tcPr>
            <w:tcW w:w="2551" w:type="dxa"/>
            <w:shd w:val="clear" w:color="auto" w:fill="auto"/>
            <w:vAlign w:val="center"/>
          </w:tcPr>
          <w:p w14:paraId="1E7A3FC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14:paraId="52EE4D2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3772573B" w14:textId="77777777" w:rsidTr="00DC336F">
        <w:tc>
          <w:tcPr>
            <w:tcW w:w="2551" w:type="dxa"/>
            <w:shd w:val="clear" w:color="auto" w:fill="auto"/>
            <w:vAlign w:val="center"/>
          </w:tcPr>
          <w:p w14:paraId="32ED034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14:paraId="49A4197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3F4CE81A" w14:textId="77777777" w:rsidR="00AF4AC3" w:rsidRPr="006A5AC6" w:rsidRDefault="00AF4AC3" w:rsidP="006A5AC6">
      <w:pPr>
        <w:spacing w:before="240" w:line="276" w:lineRule="auto"/>
        <w:jc w:val="both"/>
        <w:rPr>
          <w:b/>
          <w:sz w:val="22"/>
          <w:szCs w:val="22"/>
        </w:rPr>
      </w:pPr>
    </w:p>
    <w:p w14:paraId="2004E13D" w14:textId="77777777" w:rsidR="00573F17" w:rsidRDefault="00BC4F99" w:rsidP="001C7D84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="0097776D" w:rsidRPr="0097776D">
        <w:rPr>
          <w:sz w:val="22"/>
          <w:szCs w:val="22"/>
        </w:rPr>
        <w:t>________________ dnia _______________</w:t>
      </w:r>
    </w:p>
    <w:p w14:paraId="4FEFF5F5" w14:textId="1552E905" w:rsidR="006A5AC6" w:rsidRDefault="0097776D" w:rsidP="006A5AC6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ab/>
      </w:r>
    </w:p>
    <w:p w14:paraId="0203E3D0" w14:textId="77777777" w:rsidR="006A5AC6" w:rsidRDefault="006A5AC6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7DC9FD5B" w14:textId="720C3A98" w:rsidR="0097776D" w:rsidRPr="00550E4D" w:rsidRDefault="00550E4D" w:rsidP="006A5AC6">
      <w:pPr>
        <w:tabs>
          <w:tab w:val="center" w:pos="7655"/>
        </w:tabs>
        <w:spacing w:before="120" w:line="320" w:lineRule="atLeast"/>
        <w:ind w:left="5103"/>
        <w:jc w:val="center"/>
        <w:rPr>
          <w:i/>
          <w:sz w:val="22"/>
          <w:szCs w:val="22"/>
          <w:vertAlign w:val="subscript"/>
        </w:rPr>
      </w:pPr>
      <w:r>
        <w:rPr>
          <w:i/>
          <w:sz w:val="22"/>
          <w:szCs w:val="22"/>
          <w:vertAlign w:val="subscript"/>
        </w:rPr>
        <w:t>……………………………………………………………</w:t>
      </w:r>
    </w:p>
    <w:p w14:paraId="47B7D32D" w14:textId="5A30D081" w:rsidR="008232F1" w:rsidRPr="008232F1" w:rsidRDefault="0097776D" w:rsidP="00550E4D">
      <w:pPr>
        <w:tabs>
          <w:tab w:val="center" w:pos="7655"/>
        </w:tabs>
        <w:spacing w:line="320" w:lineRule="atLeast"/>
        <w:ind w:left="5245"/>
        <w:jc w:val="center"/>
        <w:rPr>
          <w:i/>
          <w:sz w:val="20"/>
          <w:szCs w:val="20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</w:t>
      </w:r>
      <w:r w:rsidR="006A5AC6">
        <w:rPr>
          <w:i/>
          <w:sz w:val="18"/>
          <w:szCs w:val="18"/>
        </w:rPr>
        <w:t>awcy</w:t>
      </w:r>
      <w:bookmarkEnd w:id="0"/>
      <w:r w:rsidR="00550E4D">
        <w:rPr>
          <w:i/>
          <w:sz w:val="18"/>
          <w:szCs w:val="18"/>
        </w:rPr>
        <w:t>)</w:t>
      </w:r>
    </w:p>
    <w:sectPr w:rsidR="008232F1" w:rsidRPr="008232F1" w:rsidSect="008232F1">
      <w:pgSz w:w="11906" w:h="16838"/>
      <w:pgMar w:top="851" w:right="851" w:bottom="851" w:left="85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968D" w14:textId="77777777" w:rsidR="0057570F" w:rsidRDefault="0057570F" w:rsidP="00FF57EE">
      <w:r>
        <w:separator/>
      </w:r>
    </w:p>
  </w:endnote>
  <w:endnote w:type="continuationSeparator" w:id="0">
    <w:p w14:paraId="2B222750" w14:textId="77777777" w:rsidR="0057570F" w:rsidRDefault="0057570F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3D50" w14:textId="77777777" w:rsidR="0057570F" w:rsidRDefault="0057570F" w:rsidP="00FF57EE">
      <w:r>
        <w:separator/>
      </w:r>
    </w:p>
  </w:footnote>
  <w:footnote w:type="continuationSeparator" w:id="0">
    <w:p w14:paraId="32F1425F" w14:textId="77777777" w:rsidR="0057570F" w:rsidRDefault="0057570F" w:rsidP="00FF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6573E"/>
    <w:multiLevelType w:val="hybridMultilevel"/>
    <w:tmpl w:val="2440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7ADCC780"/>
    <w:lvl w:ilvl="0" w:tplc="F0720388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0F"/>
    <w:rsid w:val="000B334A"/>
    <w:rsid w:val="000C1FE1"/>
    <w:rsid w:val="000C2B32"/>
    <w:rsid w:val="000C4C55"/>
    <w:rsid w:val="000E6FA0"/>
    <w:rsid w:val="000F0A54"/>
    <w:rsid w:val="001063D3"/>
    <w:rsid w:val="00147A05"/>
    <w:rsid w:val="001C7D84"/>
    <w:rsid w:val="002214DB"/>
    <w:rsid w:val="00267D1F"/>
    <w:rsid w:val="00296173"/>
    <w:rsid w:val="002E612D"/>
    <w:rsid w:val="002E6B4B"/>
    <w:rsid w:val="003B769C"/>
    <w:rsid w:val="003C2CA0"/>
    <w:rsid w:val="004A6268"/>
    <w:rsid w:val="004B7AEB"/>
    <w:rsid w:val="004D3021"/>
    <w:rsid w:val="004D5A42"/>
    <w:rsid w:val="00525EFF"/>
    <w:rsid w:val="00543581"/>
    <w:rsid w:val="00550E4D"/>
    <w:rsid w:val="005564F9"/>
    <w:rsid w:val="00573F17"/>
    <w:rsid w:val="0057553C"/>
    <w:rsid w:val="0057570F"/>
    <w:rsid w:val="005844F6"/>
    <w:rsid w:val="00596CD6"/>
    <w:rsid w:val="005F3279"/>
    <w:rsid w:val="005F6F5F"/>
    <w:rsid w:val="00627255"/>
    <w:rsid w:val="006A5AC6"/>
    <w:rsid w:val="006B63D6"/>
    <w:rsid w:val="006C641D"/>
    <w:rsid w:val="006D09E0"/>
    <w:rsid w:val="00754D65"/>
    <w:rsid w:val="007D475B"/>
    <w:rsid w:val="007D4EE7"/>
    <w:rsid w:val="007E331F"/>
    <w:rsid w:val="007F3E87"/>
    <w:rsid w:val="008232F1"/>
    <w:rsid w:val="008A607D"/>
    <w:rsid w:val="0092790F"/>
    <w:rsid w:val="009312B4"/>
    <w:rsid w:val="00943AEA"/>
    <w:rsid w:val="00962165"/>
    <w:rsid w:val="00973917"/>
    <w:rsid w:val="0097776D"/>
    <w:rsid w:val="00983D1D"/>
    <w:rsid w:val="009D75A8"/>
    <w:rsid w:val="009F6924"/>
    <w:rsid w:val="00A23973"/>
    <w:rsid w:val="00A50E18"/>
    <w:rsid w:val="00A51486"/>
    <w:rsid w:val="00A90F45"/>
    <w:rsid w:val="00A9130D"/>
    <w:rsid w:val="00AA39D6"/>
    <w:rsid w:val="00AB6695"/>
    <w:rsid w:val="00AD69AF"/>
    <w:rsid w:val="00AE2ACB"/>
    <w:rsid w:val="00AE7F27"/>
    <w:rsid w:val="00AF4AC3"/>
    <w:rsid w:val="00B05500"/>
    <w:rsid w:val="00B27C63"/>
    <w:rsid w:val="00B47637"/>
    <w:rsid w:val="00B5557A"/>
    <w:rsid w:val="00B633AF"/>
    <w:rsid w:val="00B8050C"/>
    <w:rsid w:val="00B9086B"/>
    <w:rsid w:val="00BC4F99"/>
    <w:rsid w:val="00BD3104"/>
    <w:rsid w:val="00C12E73"/>
    <w:rsid w:val="00C171FF"/>
    <w:rsid w:val="00C22F7D"/>
    <w:rsid w:val="00C749A9"/>
    <w:rsid w:val="00C84804"/>
    <w:rsid w:val="00CA79C2"/>
    <w:rsid w:val="00CE3AE6"/>
    <w:rsid w:val="00D554C7"/>
    <w:rsid w:val="00D5631A"/>
    <w:rsid w:val="00DA7230"/>
    <w:rsid w:val="00DB7E40"/>
    <w:rsid w:val="00DC336F"/>
    <w:rsid w:val="00E1735C"/>
    <w:rsid w:val="00E930C8"/>
    <w:rsid w:val="00EA2EBB"/>
    <w:rsid w:val="00ED50AA"/>
    <w:rsid w:val="00ED7B59"/>
    <w:rsid w:val="00F134D5"/>
    <w:rsid w:val="00F14B56"/>
    <w:rsid w:val="00F31EAC"/>
    <w:rsid w:val="00F86EFB"/>
    <w:rsid w:val="00F96F4B"/>
    <w:rsid w:val="00FA5D60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E7A258"/>
  <w15:chartTrackingRefBased/>
  <w15:docId w15:val="{51F0D239-A38C-49A3-A315-53B14AC5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7B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59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0C1FE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0C1FE1"/>
  </w:style>
  <w:style w:type="paragraph" w:styleId="Bezodstpw">
    <w:name w:val="No Spacing"/>
    <w:uiPriority w:val="1"/>
    <w:qFormat/>
    <w:rsid w:val="00573F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5257-FDF1-4F86-AEE4-F62EEF81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dc:description/>
  <cp:lastModifiedBy>Michał Monach</cp:lastModifiedBy>
  <cp:revision>9</cp:revision>
  <cp:lastPrinted>2022-09-13T10:52:00Z</cp:lastPrinted>
  <dcterms:created xsi:type="dcterms:W3CDTF">2025-11-03T08:48:00Z</dcterms:created>
  <dcterms:modified xsi:type="dcterms:W3CDTF">2025-11-03T12:49:00Z</dcterms:modified>
</cp:coreProperties>
</file>